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D8" w:rsidRPr="000559E1" w:rsidRDefault="00EE3CD8" w:rsidP="00A20AB0">
      <w:pPr>
        <w:tabs>
          <w:tab w:val="left" w:pos="9355"/>
        </w:tabs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25.07.2016г. №38</w:t>
      </w:r>
    </w:p>
    <w:p w:rsidR="00EE3CD8" w:rsidRPr="000559E1" w:rsidRDefault="00EE3CD8" w:rsidP="00A20AB0">
      <w:pPr>
        <w:tabs>
          <w:tab w:val="left" w:pos="9355"/>
        </w:tabs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РОССИЙСКАЯ ФЕДЕРАЦИЯ</w:t>
      </w:r>
    </w:p>
    <w:p w:rsidR="00EE3CD8" w:rsidRPr="000559E1" w:rsidRDefault="00EE3CD8" w:rsidP="00EE3CD8">
      <w:pPr>
        <w:tabs>
          <w:tab w:val="left" w:pos="9355"/>
        </w:tabs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ИРКУТСКАЯ ОБЛАСТЬ</w:t>
      </w:r>
    </w:p>
    <w:p w:rsidR="00EE3CD8" w:rsidRPr="000559E1" w:rsidRDefault="00EE3CD8" w:rsidP="00EE3CD8">
      <w:pPr>
        <w:tabs>
          <w:tab w:val="left" w:pos="9355"/>
        </w:tabs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EE3CD8" w:rsidRPr="000559E1" w:rsidRDefault="00EE3CD8" w:rsidP="00EE3CD8">
      <w:pPr>
        <w:tabs>
          <w:tab w:val="left" w:pos="9355"/>
        </w:tabs>
        <w:ind w:right="-5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АДМИНИСТРАЦИЯ СОЛЯНОВСКОГО МУНИЦИПАЛЬНОГО ОБРАЗОВАНИЯ</w:t>
      </w:r>
    </w:p>
    <w:p w:rsidR="00EE3CD8" w:rsidRPr="000559E1" w:rsidRDefault="00EE3CD8" w:rsidP="00EE3CD8">
      <w:pPr>
        <w:tabs>
          <w:tab w:val="left" w:pos="9355"/>
        </w:tabs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EE3CD8" w:rsidRPr="005F2EF9" w:rsidRDefault="00EE3CD8" w:rsidP="00EE3CD8">
      <w:pPr>
        <w:suppressLineNumbers/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EE3CD8" w:rsidRDefault="00EE3CD8" w:rsidP="00EE3C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</w:t>
      </w:r>
      <w:r w:rsidRPr="009D6297">
        <w:rPr>
          <w:rFonts w:ascii="Arial" w:hAnsi="Arial" w:cs="Arial"/>
          <w:b/>
          <w:sz w:val="32"/>
          <w:szCs w:val="32"/>
        </w:rPr>
        <w:t>ВЕРЖДЕНИИ</w:t>
      </w:r>
      <w:r>
        <w:rPr>
          <w:rFonts w:ascii="Arial" w:hAnsi="Arial" w:cs="Arial"/>
          <w:b/>
          <w:sz w:val="32"/>
          <w:szCs w:val="32"/>
        </w:rPr>
        <w:t xml:space="preserve"> ПРАВИЛ ОПРЕДЕЛЕНИЯ НОРМАТИВНЫХ ЗАТРАТ НА ОБЕСПЕЧЕНИЕ МУНИЦИПАЛЬНЫХ ФУНКЦИЙ МУНИЦИПАЛЬНЫХ ОРГАНОВ СОЛЯНОВСКОГО МУНИЦИПАЛЬНОГО ОБРАЗОВАНИЯ, В ТОМ ЧИСЛЕ ПОДВЕДОМСТВЕННЫХ ИМ КАЗЁННЫХ УЧРЕЖДЕНИЙ</w:t>
      </w:r>
    </w:p>
    <w:p w:rsidR="00EE3CD8" w:rsidRPr="005C6422" w:rsidRDefault="00EE3CD8" w:rsidP="00EE3CD8">
      <w:pPr>
        <w:jc w:val="center"/>
        <w:rPr>
          <w:rFonts w:ascii="Arial" w:hAnsi="Arial" w:cs="Arial"/>
          <w:b/>
          <w:sz w:val="24"/>
          <w:szCs w:val="24"/>
        </w:rPr>
      </w:pPr>
    </w:p>
    <w:p w:rsidR="00EE3CD8" w:rsidRDefault="00EE3CD8" w:rsidP="00EE3CD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C6422">
        <w:rPr>
          <w:rFonts w:ascii="Arial" w:hAnsi="Arial" w:cs="Arial"/>
          <w:sz w:val="24"/>
          <w:szCs w:val="24"/>
        </w:rPr>
        <w:t xml:space="preserve">В соответствии с пунктом 2 части 4 статьи 19 Федерального закона </w:t>
      </w:r>
      <w:r>
        <w:rPr>
          <w:rFonts w:ascii="Arial" w:hAnsi="Arial" w:cs="Arial"/>
          <w:sz w:val="24"/>
          <w:szCs w:val="24"/>
        </w:rPr>
        <w:t>от 5 апреля 2013 года №</w:t>
      </w:r>
      <w:r w:rsidRPr="005C6422">
        <w:rPr>
          <w:rFonts w:ascii="Arial" w:hAnsi="Arial" w:cs="Arial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руководствуясь статьей 21, Требованиями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Pr="005C6422">
        <w:rPr>
          <w:rFonts w:ascii="Arial" w:hAnsi="Arial" w:cs="Arial"/>
          <w:sz w:val="24"/>
          <w:szCs w:val="24"/>
          <w:lang w:eastAsia="en-US"/>
        </w:rPr>
        <w:t xml:space="preserve">Соляновского </w:t>
      </w:r>
      <w:r w:rsidRPr="005C6422">
        <w:rPr>
          <w:rFonts w:ascii="Arial" w:hAnsi="Arial" w:cs="Arial"/>
          <w:sz w:val="24"/>
          <w:szCs w:val="24"/>
        </w:rPr>
        <w:t xml:space="preserve">муниципального образования, содержанию указанных актов и обеспечению их исполнения, утвержденными постановлением администрации </w:t>
      </w:r>
      <w:r w:rsidRPr="005C6422">
        <w:rPr>
          <w:rFonts w:ascii="Arial" w:hAnsi="Arial" w:cs="Arial"/>
          <w:sz w:val="24"/>
          <w:szCs w:val="24"/>
          <w:lang w:eastAsia="en-US"/>
        </w:rPr>
        <w:t>Соляновского</w:t>
      </w:r>
      <w:r w:rsidRPr="005C6422">
        <w:rPr>
          <w:rFonts w:ascii="Arial" w:hAnsi="Arial" w:cs="Arial"/>
          <w:sz w:val="24"/>
          <w:szCs w:val="24"/>
        </w:rPr>
        <w:t xml:space="preserve"> муниципального образования от 30.03.2016</w:t>
      </w:r>
      <w:r>
        <w:rPr>
          <w:rFonts w:ascii="Arial" w:hAnsi="Arial" w:cs="Arial"/>
          <w:sz w:val="24"/>
          <w:szCs w:val="24"/>
        </w:rPr>
        <w:t>г. №</w:t>
      </w:r>
      <w:r w:rsidRPr="005C6422">
        <w:rPr>
          <w:rFonts w:ascii="Arial" w:hAnsi="Arial" w:cs="Arial"/>
          <w:sz w:val="24"/>
          <w:szCs w:val="24"/>
        </w:rPr>
        <w:t xml:space="preserve">10, статьей 46 Устава </w:t>
      </w:r>
      <w:r w:rsidRPr="005C6422">
        <w:rPr>
          <w:rFonts w:ascii="Arial" w:hAnsi="Arial" w:cs="Arial"/>
          <w:sz w:val="24"/>
          <w:szCs w:val="24"/>
          <w:lang w:eastAsia="en-US"/>
        </w:rPr>
        <w:t>Соляновского</w:t>
      </w:r>
      <w:r w:rsidRPr="005C6422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r w:rsidRPr="005C6422">
        <w:rPr>
          <w:rFonts w:ascii="Arial" w:hAnsi="Arial" w:cs="Arial"/>
          <w:sz w:val="24"/>
          <w:szCs w:val="24"/>
          <w:lang w:eastAsia="en-US"/>
        </w:rPr>
        <w:t>Соляновского</w:t>
      </w:r>
      <w:r w:rsidRPr="005C642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E3CD8" w:rsidRDefault="00EE3CD8" w:rsidP="00EE3CD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E3CD8" w:rsidRPr="005C6422" w:rsidRDefault="00EE3CD8" w:rsidP="00EE3CD8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C6422">
        <w:rPr>
          <w:rFonts w:ascii="Arial" w:hAnsi="Arial" w:cs="Arial"/>
          <w:b/>
          <w:sz w:val="30"/>
          <w:szCs w:val="30"/>
        </w:rPr>
        <w:t>ПОСТАНОВЛЯЕТ:</w:t>
      </w:r>
    </w:p>
    <w:p w:rsidR="00EE3CD8" w:rsidRDefault="00EE3CD8" w:rsidP="00EE3CD8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E3CD8" w:rsidRPr="005F2EF9" w:rsidRDefault="00EE3CD8" w:rsidP="00EE3CD8">
      <w:pPr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F2EF9">
        <w:rPr>
          <w:rFonts w:ascii="Arial" w:hAnsi="Arial" w:cs="Arial"/>
          <w:sz w:val="24"/>
          <w:szCs w:val="24"/>
        </w:rPr>
        <w:t>1. Утвердить Правила определения нормативных затрат на обеспечение функций</w:t>
      </w:r>
      <w:r w:rsidRPr="005F2EF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5F2EF9">
        <w:rPr>
          <w:rFonts w:ascii="Arial" w:hAnsi="Arial" w:cs="Arial"/>
          <w:sz w:val="24"/>
          <w:szCs w:val="24"/>
          <w:lang w:eastAsia="en-US"/>
        </w:rPr>
        <w:t>Соляновского муниципального образования,</w:t>
      </w:r>
      <w:r w:rsidRPr="005F2EF9">
        <w:rPr>
          <w:rFonts w:ascii="Arial" w:hAnsi="Arial" w:cs="Arial"/>
        </w:rPr>
        <w:t xml:space="preserve"> </w:t>
      </w:r>
      <w:r w:rsidRPr="005F2EF9">
        <w:rPr>
          <w:rFonts w:ascii="Arial" w:hAnsi="Arial" w:cs="Arial"/>
          <w:sz w:val="24"/>
          <w:szCs w:val="24"/>
        </w:rPr>
        <w:t>в том числе подведомственных им казённых учреждений</w:t>
      </w:r>
      <w:r w:rsidRPr="005F2EF9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(далее</w:t>
      </w:r>
      <w:r w:rsidRPr="005F2EF9">
        <w:rPr>
          <w:rFonts w:ascii="Arial" w:hAnsi="Arial" w:cs="Arial"/>
          <w:sz w:val="24"/>
          <w:szCs w:val="24"/>
        </w:rPr>
        <w:t xml:space="preserve"> – Правила).</w:t>
      </w:r>
    </w:p>
    <w:p w:rsidR="00EE3CD8" w:rsidRPr="005F2EF9" w:rsidRDefault="00EE3CD8" w:rsidP="00EE3CD8">
      <w:pPr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F2EF9">
        <w:rPr>
          <w:rFonts w:ascii="Arial" w:hAnsi="Arial" w:cs="Arial"/>
          <w:sz w:val="24"/>
          <w:szCs w:val="24"/>
          <w:lang w:eastAsia="en-US"/>
        </w:rPr>
        <w:t xml:space="preserve">2. </w:t>
      </w:r>
      <w:r w:rsidRPr="005F2EF9">
        <w:rPr>
          <w:rFonts w:ascii="Arial" w:hAnsi="Arial" w:cs="Arial"/>
          <w:sz w:val="24"/>
          <w:szCs w:val="24"/>
        </w:rPr>
        <w:t xml:space="preserve">В течение трех месяцев со дня вступления в силу настоящего постановления утвердить нормативные затраты на обеспечение функций </w:t>
      </w:r>
      <w:r w:rsidRPr="005F2EF9">
        <w:rPr>
          <w:rFonts w:ascii="Arial" w:hAnsi="Arial" w:cs="Arial"/>
          <w:sz w:val="24"/>
          <w:szCs w:val="24"/>
          <w:lang w:eastAsia="en-US"/>
        </w:rPr>
        <w:t>Соляновского</w:t>
      </w:r>
      <w:r w:rsidRPr="005F2EF9">
        <w:rPr>
          <w:rFonts w:ascii="Arial" w:hAnsi="Arial" w:cs="Arial"/>
          <w:sz w:val="24"/>
          <w:szCs w:val="24"/>
        </w:rPr>
        <w:t xml:space="preserve"> муниципального образования в соответствии с </w:t>
      </w:r>
      <w:hyperlink w:anchor="Par30" w:history="1">
        <w:r w:rsidRPr="005F2EF9">
          <w:rPr>
            <w:rFonts w:ascii="Arial" w:hAnsi="Arial" w:cs="Arial"/>
            <w:sz w:val="24"/>
            <w:szCs w:val="24"/>
          </w:rPr>
          <w:t>Правилами</w:t>
        </w:r>
      </w:hyperlink>
      <w:r w:rsidRPr="005F2EF9">
        <w:rPr>
          <w:rFonts w:ascii="Arial" w:hAnsi="Arial" w:cs="Arial"/>
          <w:sz w:val="24"/>
          <w:szCs w:val="24"/>
        </w:rPr>
        <w:t>.</w:t>
      </w:r>
    </w:p>
    <w:p w:rsidR="00EE3CD8" w:rsidRPr="005F2EF9" w:rsidRDefault="00EE3CD8" w:rsidP="00EE3CD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F2EF9">
        <w:rPr>
          <w:rFonts w:ascii="Arial" w:hAnsi="Arial" w:cs="Arial"/>
          <w:sz w:val="24"/>
          <w:szCs w:val="24"/>
        </w:rPr>
        <w:t>3. Настоящее постановление вступает в силу  с момента его официального опубликования.</w:t>
      </w:r>
    </w:p>
    <w:p w:rsidR="00EE3CD8" w:rsidRPr="005F2EF9" w:rsidRDefault="00EE3CD8" w:rsidP="00EE3CD8">
      <w:pPr>
        <w:suppressLineNumbers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F2EF9">
        <w:rPr>
          <w:rFonts w:ascii="Arial" w:hAnsi="Arial" w:cs="Arial"/>
          <w:sz w:val="24"/>
          <w:szCs w:val="24"/>
        </w:rPr>
        <w:t xml:space="preserve">4. Опубликовать настоящее постановление с приложением в газете Соляновские вести и разместить на официальном сайте администрации </w:t>
      </w:r>
      <w:r w:rsidRPr="005F2EF9">
        <w:rPr>
          <w:rFonts w:ascii="Arial" w:hAnsi="Arial" w:cs="Arial"/>
          <w:sz w:val="24"/>
          <w:szCs w:val="24"/>
          <w:lang w:eastAsia="en-US"/>
        </w:rPr>
        <w:t>Соляновского</w:t>
      </w:r>
      <w:r w:rsidRPr="005F2EF9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EE3CD8" w:rsidRPr="005F2EF9" w:rsidRDefault="00EE3CD8" w:rsidP="00EE3CD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F2EF9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EE3CD8" w:rsidRPr="005F2EF9" w:rsidRDefault="00EE3CD8" w:rsidP="00EE3CD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E3CD8" w:rsidRPr="005F2EF9" w:rsidRDefault="00EE3CD8" w:rsidP="00EE3CD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E3CD8" w:rsidRDefault="00EE3CD8" w:rsidP="00EE3CD8">
      <w:pPr>
        <w:suppressLineNumbers/>
        <w:suppressAutoHyphens/>
        <w:ind w:right="-567"/>
        <w:jc w:val="both"/>
        <w:rPr>
          <w:rFonts w:ascii="Arial" w:hAnsi="Arial" w:cs="Arial"/>
          <w:sz w:val="24"/>
          <w:szCs w:val="24"/>
        </w:rPr>
      </w:pPr>
      <w:r w:rsidRPr="005F2EF9">
        <w:rPr>
          <w:rFonts w:ascii="Arial" w:hAnsi="Arial" w:cs="Arial"/>
          <w:sz w:val="24"/>
          <w:szCs w:val="24"/>
        </w:rPr>
        <w:t xml:space="preserve">Глава </w:t>
      </w:r>
      <w:r w:rsidRPr="005F2EF9">
        <w:rPr>
          <w:rFonts w:ascii="Arial" w:hAnsi="Arial" w:cs="Arial"/>
          <w:sz w:val="24"/>
          <w:szCs w:val="24"/>
          <w:lang w:eastAsia="en-US"/>
        </w:rPr>
        <w:t>Соляновского</w:t>
      </w:r>
      <w:r w:rsidRPr="005F2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E3CD8" w:rsidRDefault="00EE3CD8" w:rsidP="00EE3CD8">
      <w:pPr>
        <w:suppressLineNumbers/>
        <w:suppressAutoHyphens/>
        <w:ind w:right="-567"/>
        <w:jc w:val="both"/>
        <w:rPr>
          <w:rFonts w:ascii="Arial" w:hAnsi="Arial" w:cs="Arial"/>
          <w:sz w:val="24"/>
          <w:szCs w:val="24"/>
        </w:rPr>
      </w:pPr>
      <w:r w:rsidRPr="005F2EF9">
        <w:rPr>
          <w:rFonts w:ascii="Arial" w:hAnsi="Arial" w:cs="Arial"/>
          <w:sz w:val="24"/>
          <w:szCs w:val="24"/>
        </w:rPr>
        <w:t>Ю.Л.Донской</w:t>
      </w:r>
    </w:p>
    <w:p w:rsidR="00EE3CD8" w:rsidRDefault="00EE3CD8" w:rsidP="00EE3CD8">
      <w:pPr>
        <w:suppressLineNumbers/>
        <w:suppressAutoHyphens/>
        <w:ind w:right="-567"/>
        <w:jc w:val="both"/>
        <w:rPr>
          <w:rFonts w:ascii="Arial" w:hAnsi="Arial" w:cs="Arial"/>
          <w:sz w:val="24"/>
          <w:szCs w:val="24"/>
        </w:rPr>
      </w:pPr>
    </w:p>
    <w:p w:rsidR="00EE3CD8" w:rsidRPr="009E59D5" w:rsidRDefault="00EE3CD8" w:rsidP="00EE3CD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E59D5">
        <w:rPr>
          <w:rFonts w:ascii="Courier New" w:hAnsi="Courier New" w:cs="Courier New"/>
          <w:sz w:val="22"/>
          <w:szCs w:val="22"/>
        </w:rPr>
        <w:lastRenderedPageBreak/>
        <w:t>Утверждены</w:t>
      </w:r>
    </w:p>
    <w:p w:rsidR="00EE3CD8" w:rsidRPr="009E59D5" w:rsidRDefault="00EE3CD8" w:rsidP="00EE3CD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E59D5"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EE3CD8" w:rsidRPr="009E59D5" w:rsidRDefault="00EE3CD8" w:rsidP="00EE3CD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9E59D5">
        <w:rPr>
          <w:rFonts w:ascii="Courier New" w:hAnsi="Courier New" w:cs="Courier New"/>
          <w:sz w:val="22"/>
          <w:szCs w:val="22"/>
        </w:rPr>
        <w:t xml:space="preserve"> </w:t>
      </w:r>
      <w:r w:rsidRPr="009E59D5">
        <w:rPr>
          <w:rFonts w:ascii="Courier New" w:hAnsi="Courier New" w:cs="Courier New"/>
          <w:sz w:val="22"/>
          <w:szCs w:val="22"/>
          <w:lang w:eastAsia="en-US"/>
        </w:rPr>
        <w:t>Соляновского</w:t>
      </w:r>
      <w:r w:rsidRPr="009E59D5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EE3CD8" w:rsidRDefault="00EE3CD8" w:rsidP="00EE3CD8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25.07.2016г. №</w:t>
      </w:r>
      <w:r w:rsidRPr="009E59D5">
        <w:rPr>
          <w:rFonts w:ascii="Courier New" w:hAnsi="Courier New" w:cs="Courier New"/>
          <w:sz w:val="22"/>
          <w:szCs w:val="22"/>
        </w:rPr>
        <w:t>38</w:t>
      </w:r>
    </w:p>
    <w:p w:rsidR="00EE3CD8" w:rsidRDefault="00EE3CD8" w:rsidP="00EE3CD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E3CD8" w:rsidRDefault="00EE3CD8" w:rsidP="00EE3CD8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  <w:lang w:eastAsia="en-US"/>
        </w:rPr>
      </w:pPr>
      <w:r w:rsidRPr="009E59D5">
        <w:rPr>
          <w:rFonts w:ascii="Arial" w:hAnsi="Arial" w:cs="Arial"/>
          <w:sz w:val="30"/>
          <w:szCs w:val="30"/>
        </w:rPr>
        <w:t>Правила определения нормативных затрат на обеспечение функций</w:t>
      </w:r>
      <w:r w:rsidRPr="009E59D5">
        <w:rPr>
          <w:rFonts w:ascii="Arial" w:hAnsi="Arial" w:cs="Arial"/>
          <w:b/>
          <w:sz w:val="30"/>
          <w:szCs w:val="30"/>
          <w:lang w:eastAsia="en-US"/>
        </w:rPr>
        <w:t xml:space="preserve"> </w:t>
      </w:r>
      <w:r w:rsidRPr="009E59D5">
        <w:rPr>
          <w:rFonts w:ascii="Arial" w:hAnsi="Arial" w:cs="Arial"/>
          <w:sz w:val="30"/>
          <w:szCs w:val="30"/>
          <w:lang w:eastAsia="en-US"/>
        </w:rPr>
        <w:t>Соляновского муниципального образования</w:t>
      </w:r>
    </w:p>
    <w:p w:rsidR="006A35C4" w:rsidRPr="00A94E9E" w:rsidRDefault="006A35C4" w:rsidP="00EE3C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Глава </w:t>
      </w:r>
      <w:r w:rsidR="00A20AB0">
        <w:rPr>
          <w:rFonts w:ascii="Arial" w:hAnsi="Arial" w:cs="Arial"/>
          <w:sz w:val="24"/>
          <w:szCs w:val="24"/>
          <w:lang w:eastAsia="en-US"/>
        </w:rPr>
        <w:t>1. ОБЩИЕ ПОЛОЖЕНИЯ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1. Настоящие Правила устанавливают порядок определения нормативных затрат на обеспечение </w:t>
      </w:r>
      <w:r w:rsidR="00925D8F" w:rsidRPr="00EE3CD8">
        <w:rPr>
          <w:rFonts w:ascii="Arial" w:hAnsi="Arial" w:cs="Arial"/>
          <w:sz w:val="24"/>
          <w:szCs w:val="24"/>
          <w:lang w:eastAsia="en-US"/>
        </w:rPr>
        <w:t xml:space="preserve">муниципальных 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функций </w:t>
      </w:r>
      <w:r w:rsidR="00A236AC" w:rsidRPr="00EE3CD8">
        <w:rPr>
          <w:rFonts w:ascii="Arial" w:hAnsi="Arial" w:cs="Arial"/>
          <w:sz w:val="24"/>
          <w:szCs w:val="24"/>
          <w:lang w:eastAsia="en-US"/>
        </w:rPr>
        <w:t xml:space="preserve">органов </w:t>
      </w:r>
      <w:r w:rsidR="00C85479" w:rsidRPr="00EE3CD8">
        <w:rPr>
          <w:rFonts w:ascii="Arial" w:hAnsi="Arial" w:cs="Arial"/>
          <w:sz w:val="24"/>
          <w:szCs w:val="24"/>
          <w:lang w:eastAsia="en-US"/>
        </w:rPr>
        <w:t>Соляновского</w:t>
      </w:r>
      <w:r w:rsidR="00A236AC" w:rsidRPr="00EE3CD8"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</w:t>
      </w:r>
      <w:r w:rsidR="00302D53" w:rsidRPr="00EE3CD8">
        <w:rPr>
          <w:rFonts w:ascii="Arial" w:hAnsi="Arial" w:cs="Arial"/>
          <w:sz w:val="24"/>
          <w:szCs w:val="24"/>
          <w:lang w:eastAsia="en-US"/>
        </w:rPr>
        <w:t>, в том числе подведомственных им казенных учреждений</w:t>
      </w:r>
      <w:r w:rsidRPr="00EE3CD8">
        <w:rPr>
          <w:rFonts w:ascii="Arial" w:hAnsi="Arial" w:cs="Arial"/>
          <w:sz w:val="24"/>
          <w:szCs w:val="24"/>
        </w:rPr>
        <w:t xml:space="preserve"> 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в части закупок товаров, работ, услуг (далее соответственно – нормативные затраты, </w:t>
      </w:r>
      <w:r w:rsidR="00925D8F" w:rsidRPr="00EE3CD8">
        <w:rPr>
          <w:rFonts w:ascii="Arial" w:hAnsi="Arial" w:cs="Arial"/>
          <w:sz w:val="24"/>
          <w:szCs w:val="24"/>
          <w:lang w:eastAsia="en-US"/>
        </w:rPr>
        <w:t>муниципальный орган</w:t>
      </w:r>
      <w:r w:rsidR="00302D53" w:rsidRPr="00EE3CD8">
        <w:rPr>
          <w:rFonts w:ascii="Arial" w:hAnsi="Arial" w:cs="Arial"/>
          <w:sz w:val="24"/>
          <w:szCs w:val="24"/>
          <w:lang w:eastAsia="en-US"/>
        </w:rPr>
        <w:t>, подведомственные казенный учреждения</w:t>
      </w:r>
      <w:r w:rsidRPr="00EE3CD8">
        <w:rPr>
          <w:rFonts w:ascii="Arial" w:hAnsi="Arial" w:cs="Arial"/>
          <w:sz w:val="24"/>
          <w:szCs w:val="24"/>
          <w:lang w:eastAsia="en-US"/>
        </w:rPr>
        <w:t>).</w:t>
      </w:r>
    </w:p>
    <w:p w:rsidR="006A35C4" w:rsidRPr="00EE3CD8" w:rsidRDefault="006A35C4" w:rsidP="00302D53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E3CD8">
        <w:rPr>
          <w:rFonts w:cs="Arial"/>
          <w:sz w:val="24"/>
          <w:szCs w:val="24"/>
          <w:lang w:eastAsia="en-US"/>
        </w:rPr>
        <w:t xml:space="preserve">2. Нормативные затраты применяются для обоснования объекта и (или) объектов закупки соответствующего </w:t>
      </w:r>
      <w:r w:rsidR="00302D53" w:rsidRPr="00EE3CD8">
        <w:rPr>
          <w:rFonts w:cs="Arial"/>
          <w:sz w:val="24"/>
          <w:szCs w:val="24"/>
          <w:lang w:eastAsia="en-US"/>
        </w:rPr>
        <w:t xml:space="preserve">муниципального </w:t>
      </w:r>
      <w:r w:rsidR="00A236AC" w:rsidRPr="00EE3CD8">
        <w:rPr>
          <w:rFonts w:cs="Arial"/>
          <w:sz w:val="24"/>
          <w:szCs w:val="24"/>
          <w:lang w:eastAsia="en-US"/>
        </w:rPr>
        <w:t xml:space="preserve">органа </w:t>
      </w:r>
      <w:r w:rsidR="00C85479" w:rsidRPr="00EE3CD8">
        <w:rPr>
          <w:rFonts w:cs="Arial"/>
          <w:sz w:val="24"/>
          <w:szCs w:val="24"/>
          <w:lang w:eastAsia="en-US"/>
        </w:rPr>
        <w:t>Соляновского</w:t>
      </w:r>
      <w:r w:rsidR="00A236AC" w:rsidRPr="00EE3CD8">
        <w:rPr>
          <w:rFonts w:cs="Arial"/>
          <w:sz w:val="24"/>
          <w:szCs w:val="24"/>
          <w:lang w:eastAsia="en-US"/>
        </w:rPr>
        <w:t xml:space="preserve"> муниципального образования</w:t>
      </w:r>
      <w:r w:rsidR="00302D53" w:rsidRPr="00EE3CD8">
        <w:rPr>
          <w:rFonts w:cs="Arial"/>
          <w:sz w:val="24"/>
          <w:szCs w:val="24"/>
        </w:rPr>
        <w:t xml:space="preserve"> и подведомственных ему казенных учреждений (муниципальные  заказчики). </w:t>
      </w:r>
    </w:p>
    <w:p w:rsidR="00302D53" w:rsidRPr="00EE3CD8" w:rsidRDefault="00302D53" w:rsidP="00302D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E3CD8">
        <w:rPr>
          <w:rFonts w:ascii="Arial" w:hAnsi="Arial" w:cs="Arial"/>
          <w:sz w:val="24"/>
          <w:szCs w:val="24"/>
        </w:rPr>
        <w:t>Муниципальными органами являются:</w:t>
      </w:r>
    </w:p>
    <w:p w:rsidR="00302D53" w:rsidRPr="00EE3CD8" w:rsidRDefault="00302D53" w:rsidP="00302D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3CD8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администрация </w:t>
      </w:r>
      <w:r w:rsidR="00C85479" w:rsidRPr="00EE3CD8">
        <w:rPr>
          <w:rFonts w:ascii="Arial" w:hAnsi="Arial" w:cs="Arial"/>
          <w:sz w:val="24"/>
          <w:szCs w:val="24"/>
          <w:lang w:eastAsia="en-US"/>
        </w:rPr>
        <w:t xml:space="preserve">Соляновского </w:t>
      </w:r>
      <w:r w:rsidRPr="00EE3CD8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образования; </w:t>
      </w:r>
    </w:p>
    <w:p w:rsidR="00302D53" w:rsidRPr="00EE3CD8" w:rsidRDefault="00302D53" w:rsidP="00302D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3CD8">
        <w:rPr>
          <w:rFonts w:ascii="Arial" w:eastAsia="Calibri" w:hAnsi="Arial" w:cs="Arial"/>
          <w:sz w:val="24"/>
          <w:szCs w:val="24"/>
          <w:lang w:eastAsia="en-US"/>
        </w:rPr>
        <w:t xml:space="preserve">Дума </w:t>
      </w:r>
      <w:r w:rsidR="00C85479" w:rsidRPr="00EE3CD8">
        <w:rPr>
          <w:rFonts w:ascii="Arial" w:hAnsi="Arial" w:cs="Arial"/>
          <w:sz w:val="24"/>
          <w:szCs w:val="24"/>
          <w:lang w:eastAsia="en-US"/>
        </w:rPr>
        <w:t>Соляновского</w:t>
      </w:r>
      <w:r w:rsidRPr="00EE3CD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</w:t>
      </w:r>
      <w:r w:rsidRPr="00EE3CD8">
        <w:rPr>
          <w:rFonts w:ascii="Arial" w:hAnsi="Arial" w:cs="Arial"/>
          <w:sz w:val="24"/>
          <w:szCs w:val="24"/>
        </w:rPr>
        <w:t>.</w:t>
      </w:r>
    </w:p>
    <w:p w:rsidR="006A35C4" w:rsidRPr="00EE3CD8" w:rsidRDefault="006A35C4" w:rsidP="00302D5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E3CD8">
        <w:rPr>
          <w:rFonts w:cs="Arial"/>
          <w:sz w:val="24"/>
          <w:szCs w:val="24"/>
          <w:lang w:eastAsia="en-US"/>
        </w:rPr>
        <w:t xml:space="preserve">3. При утверждении нормативных затрат в отношении проведения текущего ремонта </w:t>
      </w:r>
      <w:r w:rsidR="00A236AC" w:rsidRPr="00EE3CD8">
        <w:rPr>
          <w:rFonts w:cs="Arial"/>
          <w:sz w:val="24"/>
          <w:szCs w:val="24"/>
          <w:lang w:eastAsia="en-US"/>
        </w:rPr>
        <w:t>органы местного самоуправления</w:t>
      </w:r>
      <w:r w:rsidRPr="00EE3CD8">
        <w:rPr>
          <w:rFonts w:cs="Arial"/>
          <w:sz w:val="24"/>
          <w:szCs w:val="24"/>
          <w:lang w:eastAsia="en-US"/>
        </w:rPr>
        <w:t xml:space="preserve"> учитывают его периодичность, предусмотренную </w:t>
      </w:r>
      <w:hyperlink w:anchor="Par598" w:history="1">
        <w:r w:rsidRPr="00EE3CD8">
          <w:rPr>
            <w:rFonts w:cs="Arial"/>
            <w:sz w:val="24"/>
            <w:szCs w:val="24"/>
            <w:lang w:eastAsia="en-US"/>
          </w:rPr>
          <w:t>пунктом 6</w:t>
        </w:r>
        <w:r w:rsidR="00CA7C88" w:rsidRPr="00EE3CD8">
          <w:rPr>
            <w:rFonts w:cs="Arial"/>
            <w:sz w:val="24"/>
            <w:szCs w:val="24"/>
            <w:lang w:eastAsia="en-US"/>
          </w:rPr>
          <w:t xml:space="preserve">8 </w:t>
        </w:r>
        <w:r w:rsidRPr="00EE3CD8">
          <w:rPr>
            <w:rFonts w:cs="Arial"/>
            <w:sz w:val="24"/>
            <w:szCs w:val="24"/>
            <w:lang w:eastAsia="en-US"/>
          </w:rPr>
          <w:t>настоящих Правил</w:t>
        </w:r>
      </w:hyperlink>
      <w:r w:rsidRPr="00EE3CD8">
        <w:rPr>
          <w:rFonts w:cs="Arial"/>
          <w:sz w:val="24"/>
          <w:szCs w:val="24"/>
          <w:lang w:eastAsia="en-US"/>
        </w:rPr>
        <w:t>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Par46"/>
      <w:bookmarkEnd w:id="0"/>
      <w:r w:rsidRPr="00EE3CD8">
        <w:rPr>
          <w:rFonts w:ascii="Arial" w:hAnsi="Arial" w:cs="Arial"/>
          <w:sz w:val="24"/>
          <w:szCs w:val="24"/>
          <w:lang w:eastAsia="en-US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</w:t>
      </w:r>
      <w:r w:rsidR="00DF012D" w:rsidRPr="00EE3CD8">
        <w:rPr>
          <w:rFonts w:ascii="Arial" w:hAnsi="Arial" w:cs="Arial"/>
          <w:sz w:val="24"/>
          <w:szCs w:val="24"/>
          <w:lang w:eastAsia="en-US"/>
        </w:rPr>
        <w:t>,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F012D" w:rsidRPr="00EE3CD8">
        <w:rPr>
          <w:rFonts w:ascii="Arial" w:hAnsi="Arial" w:cs="Arial"/>
          <w:sz w:val="24"/>
          <w:szCs w:val="24"/>
          <w:lang w:eastAsia="en-US"/>
        </w:rPr>
        <w:t xml:space="preserve">доведенных до </w:t>
      </w:r>
      <w:r w:rsidR="00302D53" w:rsidRPr="00EE3CD8">
        <w:rPr>
          <w:rFonts w:ascii="Arial" w:hAnsi="Arial" w:cs="Arial"/>
          <w:sz w:val="24"/>
          <w:szCs w:val="24"/>
          <w:lang w:eastAsia="en-US"/>
        </w:rPr>
        <w:t>муниципальных заказчиков</w:t>
      </w:r>
      <w:r w:rsidR="00DF012D" w:rsidRPr="00EE3CD8">
        <w:rPr>
          <w:rFonts w:ascii="Arial" w:hAnsi="Arial" w:cs="Arial"/>
          <w:sz w:val="24"/>
          <w:szCs w:val="24"/>
          <w:lang w:eastAsia="en-US"/>
        </w:rPr>
        <w:t>, как получател</w:t>
      </w:r>
      <w:r w:rsidR="00302D53" w:rsidRPr="00EE3CD8">
        <w:rPr>
          <w:rFonts w:ascii="Arial" w:hAnsi="Arial" w:cs="Arial"/>
          <w:sz w:val="24"/>
          <w:szCs w:val="24"/>
          <w:lang w:eastAsia="en-US"/>
        </w:rPr>
        <w:t>ей</w:t>
      </w:r>
      <w:r w:rsidR="00DF012D" w:rsidRPr="00EE3CD8">
        <w:rPr>
          <w:rFonts w:ascii="Arial" w:hAnsi="Arial" w:cs="Arial"/>
          <w:sz w:val="24"/>
          <w:szCs w:val="24"/>
          <w:lang w:eastAsia="en-US"/>
        </w:rPr>
        <w:t xml:space="preserve"> бюджетных средств </w:t>
      </w:r>
      <w:r w:rsidRPr="00EE3CD8">
        <w:rPr>
          <w:rFonts w:ascii="Arial" w:hAnsi="Arial" w:cs="Arial"/>
          <w:sz w:val="24"/>
          <w:szCs w:val="24"/>
          <w:lang w:eastAsia="en-US"/>
        </w:rPr>
        <w:t>на закупку товаров, работ, услуг в рамках исполнения бюджета</w:t>
      </w:r>
      <w:r w:rsidR="00302D53" w:rsidRPr="00EE3CD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85479" w:rsidRPr="00EE3CD8">
        <w:rPr>
          <w:rFonts w:ascii="Arial" w:hAnsi="Arial" w:cs="Arial"/>
          <w:sz w:val="24"/>
          <w:szCs w:val="24"/>
          <w:lang w:eastAsia="en-US"/>
        </w:rPr>
        <w:t>Соляновского</w:t>
      </w:r>
      <w:r w:rsidR="00010043" w:rsidRPr="00EE3CD8"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При определении нормативных затрат </w:t>
      </w:r>
      <w:r w:rsidR="004E2DF2" w:rsidRPr="00EE3CD8">
        <w:rPr>
          <w:rFonts w:ascii="Arial" w:hAnsi="Arial" w:cs="Arial"/>
          <w:sz w:val="24"/>
          <w:szCs w:val="24"/>
          <w:lang w:eastAsia="en-US"/>
        </w:rPr>
        <w:t xml:space="preserve">муниципальные </w:t>
      </w:r>
      <w:r w:rsidR="00C81873" w:rsidRPr="00EE3CD8">
        <w:rPr>
          <w:rFonts w:ascii="Arial" w:hAnsi="Arial" w:cs="Arial"/>
          <w:sz w:val="24"/>
          <w:szCs w:val="24"/>
          <w:lang w:eastAsia="en-US"/>
        </w:rPr>
        <w:t xml:space="preserve">органы 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(тарифы). 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4. Для определения нормативных затрат в соответствии с настоящими Правилами в формулах используются нормативы количества и (или) цены товаров, работ, услуг, устанавливаемые </w:t>
      </w:r>
      <w:r w:rsidR="004E2DF2" w:rsidRPr="00EE3CD8">
        <w:rPr>
          <w:rFonts w:ascii="Arial" w:hAnsi="Arial" w:cs="Arial"/>
          <w:sz w:val="24"/>
          <w:szCs w:val="24"/>
          <w:lang w:eastAsia="en-US"/>
        </w:rPr>
        <w:t xml:space="preserve">муниципальными </w:t>
      </w:r>
      <w:r w:rsidRPr="00EE3CD8">
        <w:rPr>
          <w:rFonts w:ascii="Arial" w:hAnsi="Arial" w:cs="Arial"/>
          <w:sz w:val="24"/>
          <w:szCs w:val="24"/>
          <w:lang w:eastAsia="en-US"/>
        </w:rPr>
        <w:t>органами, если данные нормативы не предусмотрены настоящим</w:t>
      </w:r>
      <w:r w:rsidR="004E2DF2" w:rsidRPr="00EE3CD8">
        <w:rPr>
          <w:rFonts w:ascii="Arial" w:hAnsi="Arial" w:cs="Arial"/>
          <w:sz w:val="24"/>
          <w:szCs w:val="24"/>
          <w:lang w:eastAsia="en-US"/>
        </w:rPr>
        <w:t>и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Правилам</w:t>
      </w:r>
      <w:r w:rsidR="004E2DF2" w:rsidRPr="00EE3CD8">
        <w:rPr>
          <w:rFonts w:ascii="Arial" w:hAnsi="Arial" w:cs="Arial"/>
          <w:sz w:val="24"/>
          <w:szCs w:val="24"/>
          <w:lang w:eastAsia="en-US"/>
        </w:rPr>
        <w:t>и</w:t>
      </w:r>
      <w:r w:rsidRPr="00EE3CD8">
        <w:rPr>
          <w:rFonts w:ascii="Arial" w:hAnsi="Arial" w:cs="Arial"/>
          <w:sz w:val="24"/>
          <w:szCs w:val="24"/>
          <w:lang w:eastAsia="en-US"/>
        </w:rPr>
        <w:t>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1" w:name="Par50"/>
      <w:bookmarkEnd w:id="1"/>
      <w:r w:rsidRPr="00EE3CD8">
        <w:rPr>
          <w:rFonts w:ascii="Arial" w:hAnsi="Arial" w:cs="Arial"/>
          <w:sz w:val="24"/>
          <w:szCs w:val="24"/>
          <w:lang w:eastAsia="en-US"/>
        </w:rPr>
        <w:t xml:space="preserve">5. </w:t>
      </w:r>
      <w:r w:rsidR="004E2DF2" w:rsidRPr="00EE3CD8">
        <w:rPr>
          <w:rFonts w:ascii="Arial" w:hAnsi="Arial" w:cs="Arial"/>
          <w:sz w:val="24"/>
          <w:szCs w:val="24"/>
          <w:lang w:eastAsia="en-US"/>
        </w:rPr>
        <w:t>Муниципальные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</w:t>
      </w:r>
      <w:r w:rsidR="004E2DF2" w:rsidRPr="00EE3CD8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органа и подведомственных казенных учреждений, должностных обязанностей  работников) нормативы: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2) количества и цены средств подвижной связи;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3) цены услуг подвижной связи;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4) количества SIM-карт;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5) количества и цены транспортных средств;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6) цены и количества принтеров, многофункциональных устройств и копировальных аппаратов (оргтехники);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7)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8) количества и цены </w:t>
      </w:r>
      <w:r w:rsidR="004E2DF2" w:rsidRPr="00EE3CD8">
        <w:rPr>
          <w:rFonts w:ascii="Arial" w:hAnsi="Arial" w:cs="Arial"/>
          <w:sz w:val="24"/>
          <w:szCs w:val="24"/>
          <w:lang w:eastAsia="en-US"/>
        </w:rPr>
        <w:t xml:space="preserve">рабочих станций, </w:t>
      </w:r>
      <w:r w:rsidRPr="00EE3CD8">
        <w:rPr>
          <w:rFonts w:ascii="Arial" w:hAnsi="Arial" w:cs="Arial"/>
          <w:sz w:val="24"/>
          <w:szCs w:val="24"/>
          <w:lang w:eastAsia="en-US"/>
        </w:rPr>
        <w:t>планшетных компьютеров;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9) количества и цены носителей информации;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10) количества и цены мебели;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11) перечня периодических печатных изданий и справочной литературы;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12) количества и цены канцелярских принадлежностей;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13) количества и цены хозяйственных товаров и принадлежностей;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14) количества и цены материальных запасов для нужд гражданской обороны;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15) иных товаров и услуг.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4E2DF2" w:rsidRPr="00EE3CD8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органа и подведомственных казенных учреждений.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A35C4" w:rsidRPr="00EE3CD8" w:rsidRDefault="004E2DF2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Муниципальными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 xml:space="preserve"> органами может быть установлена периодичность выполнения (оказания) работ, услуг, если такая периодичность в отношении данных работ, услуг не определена действующим законодательством.</w:t>
      </w:r>
    </w:p>
    <w:p w:rsidR="004E2DF2" w:rsidRPr="00EE3CD8" w:rsidRDefault="004E2DF2" w:rsidP="004E2DF2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E3CD8">
        <w:rPr>
          <w:rFonts w:cs="Arial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2" w:name="Par94"/>
      <w:bookmarkEnd w:id="2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2. </w:t>
      </w:r>
      <w:r w:rsidRPr="00EE3CD8">
        <w:rPr>
          <w:rFonts w:ascii="Arial" w:hAnsi="Arial" w:cs="Arial"/>
          <w:sz w:val="24"/>
          <w:szCs w:val="24"/>
        </w:rPr>
        <w:t xml:space="preserve">ОПРЕДЕЛЕНИЕ НОРМАТИВНЫХ ЗАТРАТ НА </w:t>
      </w:r>
      <w:r w:rsidRPr="00EE3CD8">
        <w:rPr>
          <w:rFonts w:ascii="Arial" w:hAnsi="Arial" w:cs="Arial"/>
          <w:sz w:val="24"/>
          <w:szCs w:val="24"/>
          <w:lang w:eastAsia="en-US"/>
        </w:rPr>
        <w:t>УСЛУГИ СВЯЗИ В РАМКАХ ЗАТРАТ НА ИНФОРМАЦИОННО-КОММУНИКАЦИОННЫЕ ТЕХНОЛОГИИ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2B24C9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9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>. Затраты на абонентскую плату (</w:t>
      </w:r>
      <w:r w:rsidR="006A35C4"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месяцев предоставления услуги с i-й абонентской платой.</w:t>
      </w:r>
    </w:p>
    <w:p w:rsidR="006A35C4" w:rsidRPr="00EE3CD8" w:rsidRDefault="002B24C9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10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>. Затраты на повременную оплату местных, междугородних и международных телефонных соединений (</w:t>
      </w:r>
      <w:r w:rsidR="006A35C4"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30"/>
          <w:sz w:val="24"/>
          <w:szCs w:val="24"/>
        </w:rPr>
        <w:lastRenderedPageBreak/>
        <w:drawing>
          <wp:inline distT="0" distB="0" distL="0" distR="0">
            <wp:extent cx="5791200" cy="485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минуты разговора при местных телефонных соединениях по g-му тарифу;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месяцев предоставления услуги местной телефонной связи по g-му тарифу;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EE3CD8">
        <w:rPr>
          <w:rFonts w:ascii="Arial" w:hAnsi="Arial" w:cs="Arial"/>
          <w:sz w:val="24"/>
          <w:szCs w:val="24"/>
          <w:lang w:eastAsia="en-US"/>
        </w:rPr>
        <w:br/>
        <w:t>i-м тарифом;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</w:t>
      </w:r>
      <w:r w:rsidR="002B24C9" w:rsidRPr="00EE3CD8">
        <w:rPr>
          <w:rFonts w:ascii="Arial" w:hAnsi="Arial" w:cs="Arial"/>
          <w:sz w:val="24"/>
          <w:szCs w:val="24"/>
          <w:lang w:eastAsia="en-US"/>
        </w:rPr>
        <w:t>1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оплату услуг подвижной связи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057400" cy="476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pStyle w:val="ConsPlusNormal"/>
        <w:ind w:firstLine="709"/>
        <w:jc w:val="both"/>
        <w:rPr>
          <w:rFonts w:cs="Arial"/>
          <w:b/>
          <w:sz w:val="24"/>
          <w:szCs w:val="24"/>
        </w:rPr>
      </w:pPr>
      <w:r w:rsidRPr="00EE3CD8">
        <w:rPr>
          <w:rFonts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cs="Arial"/>
          <w:sz w:val="24"/>
          <w:szCs w:val="24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</w:t>
      </w:r>
      <w:r w:rsidRPr="00EE3CD8">
        <w:rPr>
          <w:rFonts w:cs="Arial"/>
          <w:sz w:val="24"/>
          <w:szCs w:val="24"/>
          <w:lang w:eastAsia="en-US"/>
        </w:rPr>
        <w:lastRenderedPageBreak/>
        <w:t xml:space="preserve">определяемыми </w:t>
      </w:r>
      <w:r w:rsidR="003E7D3D" w:rsidRPr="00EE3CD8">
        <w:rPr>
          <w:rFonts w:cs="Arial"/>
          <w:sz w:val="24"/>
          <w:szCs w:val="24"/>
          <w:lang w:eastAsia="en-US"/>
        </w:rPr>
        <w:t>муниципальными</w:t>
      </w:r>
      <w:r w:rsidRPr="00EE3CD8">
        <w:rPr>
          <w:rFonts w:cs="Arial"/>
          <w:sz w:val="24"/>
          <w:szCs w:val="24"/>
          <w:lang w:eastAsia="en-US"/>
        </w:rPr>
        <w:t xml:space="preserve"> органами в соответствии с </w:t>
      </w:r>
      <w:hyperlink w:anchor="Par50" w:history="1">
        <w:r w:rsidRPr="00EE3CD8">
          <w:rPr>
            <w:rFonts w:cs="Arial"/>
            <w:sz w:val="24"/>
            <w:szCs w:val="24"/>
            <w:lang w:eastAsia="en-US"/>
          </w:rPr>
          <w:t>пунктом 5</w:t>
        </w:r>
      </w:hyperlink>
      <w:r w:rsidRPr="00EE3CD8">
        <w:rPr>
          <w:rFonts w:cs="Arial"/>
          <w:sz w:val="24"/>
          <w:szCs w:val="24"/>
          <w:lang w:eastAsia="en-US"/>
        </w:rPr>
        <w:t xml:space="preserve"> настоящих П</w:t>
      </w:r>
      <w:r w:rsidRPr="00EE3CD8">
        <w:rPr>
          <w:rFonts w:cs="Arial"/>
          <w:sz w:val="24"/>
          <w:szCs w:val="24"/>
        </w:rPr>
        <w:t xml:space="preserve">равил </w:t>
      </w:r>
      <w:r w:rsidRPr="00EE3CD8">
        <w:rPr>
          <w:rFonts w:cs="Arial"/>
          <w:sz w:val="24"/>
          <w:szCs w:val="24"/>
          <w:lang w:eastAsia="en-US"/>
        </w:rPr>
        <w:t xml:space="preserve">(далее – нормативы </w:t>
      </w:r>
      <w:r w:rsidR="00DA7A8D" w:rsidRPr="00EE3CD8">
        <w:rPr>
          <w:rFonts w:cs="Arial"/>
          <w:sz w:val="24"/>
          <w:szCs w:val="24"/>
          <w:lang w:eastAsia="en-US"/>
        </w:rPr>
        <w:t>муниципальных</w:t>
      </w:r>
      <w:r w:rsidRPr="00EE3CD8">
        <w:rPr>
          <w:rFonts w:cs="Arial"/>
          <w:sz w:val="24"/>
          <w:szCs w:val="24"/>
          <w:lang w:eastAsia="en-US"/>
        </w:rPr>
        <w:t xml:space="preserve"> органов);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DA7A8D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 с учетом нормативов затрат на приобретение средств связи;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месяцев предоставления услуги подвижной связи по  i-й должности.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</w:t>
      </w:r>
      <w:r w:rsidR="002B24C9" w:rsidRPr="00EE3CD8">
        <w:rPr>
          <w:rFonts w:ascii="Arial" w:hAnsi="Arial" w:cs="Arial"/>
          <w:sz w:val="24"/>
          <w:szCs w:val="24"/>
          <w:lang w:eastAsia="en-US"/>
        </w:rPr>
        <w:t>2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 (</w:t>
      </w:r>
      <w:r w:rsidRPr="00EE3CD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SIM-карт по i-й должности в соответствии с нормативами </w:t>
      </w:r>
      <w:r w:rsidR="00DA7A8D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ежемесячная цена в расчете на 1 SIM-карту по i-й должности;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месяцев предоставления услуги передачи данных по </w:t>
      </w:r>
      <w:r w:rsidRPr="00EE3CD8">
        <w:rPr>
          <w:rFonts w:ascii="Arial" w:hAnsi="Arial" w:cs="Arial"/>
          <w:sz w:val="24"/>
          <w:szCs w:val="24"/>
          <w:lang w:eastAsia="en-US"/>
        </w:rPr>
        <w:br/>
        <w:t>i-й должности.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</w:t>
      </w:r>
      <w:r w:rsidR="002B24C9" w:rsidRPr="00EE3CD8">
        <w:rPr>
          <w:rFonts w:ascii="Arial" w:hAnsi="Arial" w:cs="Arial"/>
          <w:sz w:val="24"/>
          <w:szCs w:val="24"/>
          <w:lang w:eastAsia="en-US"/>
        </w:rPr>
        <w:t>3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сеть «Интернет» и услуги интернет-провайдеров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каналов передачи данных сети «Интернет» с i-й пропускной способностью;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месячная цена аренды канала передачи данных сети «Интернет» с </w:t>
      </w:r>
      <w:r w:rsidRPr="00EE3CD8">
        <w:rPr>
          <w:rFonts w:ascii="Arial" w:hAnsi="Arial" w:cs="Arial"/>
          <w:sz w:val="24"/>
          <w:szCs w:val="24"/>
          <w:lang w:eastAsia="en-US"/>
        </w:rPr>
        <w:br/>
        <w:t>i-й пропускной способностью;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</w:t>
      </w:r>
      <w:r w:rsidR="002B24C9" w:rsidRPr="00EE3CD8">
        <w:rPr>
          <w:rFonts w:ascii="Arial" w:hAnsi="Arial" w:cs="Arial"/>
          <w:sz w:val="24"/>
          <w:szCs w:val="24"/>
          <w:lang w:eastAsia="en-US"/>
        </w:rPr>
        <w:t>4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электросвязь, относящуюся к связи спе</w:t>
      </w:r>
      <w:r w:rsidR="00DA7A8D" w:rsidRPr="00EE3CD8">
        <w:rPr>
          <w:rFonts w:ascii="Arial" w:hAnsi="Arial" w:cs="Arial"/>
          <w:sz w:val="24"/>
          <w:szCs w:val="24"/>
          <w:lang w:eastAsia="en-US"/>
        </w:rPr>
        <w:t xml:space="preserve">циального назначения, используемой на региональном уровне </w:t>
      </w:r>
      <w:r w:rsidRPr="00EE3CD8">
        <w:rPr>
          <w:rFonts w:ascii="Arial" w:hAnsi="Arial" w:cs="Arial"/>
          <w:sz w:val="24"/>
          <w:szCs w:val="24"/>
          <w:lang w:eastAsia="en-US"/>
        </w:rPr>
        <w:t>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),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762125" cy="2667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телефонных номеров электросвязи, относящейся к связи специального назначения</w:t>
      </w:r>
      <w:r w:rsidR="00DA7A8D" w:rsidRPr="00EE3CD8">
        <w:rPr>
          <w:rFonts w:ascii="Arial" w:hAnsi="Arial" w:cs="Arial"/>
          <w:sz w:val="24"/>
          <w:szCs w:val="24"/>
          <w:lang w:eastAsia="en-US"/>
        </w:rPr>
        <w:t>, используемой на региональном уровне</w:t>
      </w:r>
      <w:r w:rsidRPr="00EE3CD8">
        <w:rPr>
          <w:rFonts w:ascii="Arial" w:hAnsi="Arial" w:cs="Arial"/>
          <w:sz w:val="24"/>
          <w:szCs w:val="24"/>
          <w:lang w:eastAsia="en-US"/>
        </w:rPr>
        <w:t>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услуги электросвязи, относящейся к связи специального 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назначения</w:t>
      </w:r>
      <w:r w:rsidR="00A46C99" w:rsidRPr="00EE3CD8">
        <w:rPr>
          <w:rFonts w:ascii="Arial" w:hAnsi="Arial" w:cs="Arial"/>
          <w:sz w:val="24"/>
          <w:szCs w:val="24"/>
          <w:lang w:eastAsia="en-US"/>
        </w:rPr>
        <w:t>, используемой на региональном уровне</w:t>
      </w:r>
      <w:r w:rsidRPr="00EE3CD8">
        <w:rPr>
          <w:rFonts w:ascii="Arial" w:hAnsi="Arial" w:cs="Arial"/>
          <w:sz w:val="24"/>
          <w:szCs w:val="24"/>
          <w:lang w:eastAsia="en-US"/>
        </w:rPr>
        <w:t>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месяцев предоставления услуги.</w:t>
      </w:r>
    </w:p>
    <w:p w:rsidR="002B24C9" w:rsidRPr="00EE3CD8" w:rsidRDefault="002B24C9" w:rsidP="002B24C9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E3CD8">
        <w:rPr>
          <w:rFonts w:cs="Arial"/>
          <w:sz w:val="24"/>
          <w:szCs w:val="24"/>
          <w:lang w:eastAsia="en-US"/>
        </w:rPr>
        <w:t xml:space="preserve">15. </w:t>
      </w:r>
      <w:r w:rsidRPr="00EE3CD8">
        <w:rPr>
          <w:rFonts w:cs="Arial"/>
          <w:sz w:val="24"/>
          <w:szCs w:val="24"/>
        </w:rPr>
        <w:t>Затраты на электросвязь, относящуюся к связи специального назначения, используемой на муниципальном уровне (З</w:t>
      </w:r>
      <w:r w:rsidRPr="00EE3CD8">
        <w:rPr>
          <w:rFonts w:cs="Arial"/>
          <w:sz w:val="24"/>
          <w:szCs w:val="24"/>
          <w:vertAlign w:val="subscript"/>
        </w:rPr>
        <w:t>пс</w:t>
      </w:r>
      <w:r w:rsidRPr="00EE3CD8">
        <w:rPr>
          <w:rFonts w:cs="Arial"/>
          <w:sz w:val="24"/>
          <w:szCs w:val="24"/>
        </w:rPr>
        <w:t>), определяются по формуле:</w:t>
      </w:r>
    </w:p>
    <w:p w:rsidR="002B24C9" w:rsidRPr="00EE3CD8" w:rsidRDefault="002B24C9" w:rsidP="002B24C9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2B24C9" w:rsidRPr="00EE3CD8" w:rsidRDefault="002B24C9" w:rsidP="002B24C9">
      <w:pPr>
        <w:pStyle w:val="ConsPlusNormal"/>
        <w:jc w:val="center"/>
        <w:rPr>
          <w:rFonts w:cs="Arial"/>
          <w:sz w:val="24"/>
          <w:szCs w:val="24"/>
        </w:rPr>
      </w:pPr>
      <w:r w:rsidRPr="00EE3CD8">
        <w:rPr>
          <w:rFonts w:cs="Arial"/>
          <w:sz w:val="24"/>
          <w:szCs w:val="24"/>
        </w:rPr>
        <w:t>З</w:t>
      </w:r>
      <w:r w:rsidRPr="00EE3CD8">
        <w:rPr>
          <w:rFonts w:cs="Arial"/>
          <w:sz w:val="24"/>
          <w:szCs w:val="24"/>
          <w:vertAlign w:val="subscript"/>
        </w:rPr>
        <w:t>пс</w:t>
      </w:r>
      <w:r w:rsidRPr="00EE3CD8">
        <w:rPr>
          <w:rFonts w:cs="Arial"/>
          <w:sz w:val="24"/>
          <w:szCs w:val="24"/>
        </w:rPr>
        <w:t xml:space="preserve"> = Q</w:t>
      </w:r>
      <w:r w:rsidRPr="00EE3CD8">
        <w:rPr>
          <w:rFonts w:cs="Arial"/>
          <w:sz w:val="24"/>
          <w:szCs w:val="24"/>
          <w:vertAlign w:val="subscript"/>
        </w:rPr>
        <w:t>пс</w:t>
      </w:r>
      <w:r w:rsidRPr="00EE3CD8">
        <w:rPr>
          <w:rFonts w:cs="Arial"/>
          <w:sz w:val="24"/>
          <w:szCs w:val="24"/>
        </w:rPr>
        <w:t xml:space="preserve"> x P</w:t>
      </w:r>
      <w:r w:rsidRPr="00EE3CD8">
        <w:rPr>
          <w:rFonts w:cs="Arial"/>
          <w:sz w:val="24"/>
          <w:szCs w:val="24"/>
          <w:vertAlign w:val="subscript"/>
        </w:rPr>
        <w:t>п</w:t>
      </w:r>
      <w:r w:rsidRPr="00EE3CD8">
        <w:rPr>
          <w:rFonts w:cs="Arial"/>
          <w:sz w:val="24"/>
          <w:szCs w:val="24"/>
        </w:rPr>
        <w:t>,</w:t>
      </w:r>
    </w:p>
    <w:p w:rsidR="002B24C9" w:rsidRPr="00EE3CD8" w:rsidRDefault="002B24C9" w:rsidP="002B24C9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E3CD8">
        <w:rPr>
          <w:rFonts w:cs="Arial"/>
          <w:sz w:val="24"/>
          <w:szCs w:val="24"/>
        </w:rPr>
        <w:t>где:</w:t>
      </w:r>
    </w:p>
    <w:p w:rsidR="002B24C9" w:rsidRPr="00EE3CD8" w:rsidRDefault="002B24C9" w:rsidP="002B24C9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E3CD8">
        <w:rPr>
          <w:rFonts w:cs="Arial"/>
          <w:sz w:val="24"/>
          <w:szCs w:val="24"/>
        </w:rPr>
        <w:t>Q</w:t>
      </w:r>
      <w:r w:rsidRPr="00EE3CD8">
        <w:rPr>
          <w:rFonts w:cs="Arial"/>
          <w:sz w:val="24"/>
          <w:szCs w:val="24"/>
          <w:vertAlign w:val="subscript"/>
        </w:rPr>
        <w:t>пс</w:t>
      </w:r>
      <w:r w:rsidRPr="00EE3CD8">
        <w:rPr>
          <w:rFonts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2B24C9" w:rsidRPr="00EE3CD8" w:rsidRDefault="002B24C9" w:rsidP="002B24C9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E3CD8">
        <w:rPr>
          <w:rFonts w:cs="Arial"/>
          <w:sz w:val="24"/>
          <w:szCs w:val="24"/>
        </w:rPr>
        <w:t>P</w:t>
      </w:r>
      <w:r w:rsidRPr="00EE3CD8">
        <w:rPr>
          <w:rFonts w:cs="Arial"/>
          <w:sz w:val="24"/>
          <w:szCs w:val="24"/>
          <w:vertAlign w:val="subscript"/>
        </w:rPr>
        <w:t>пс</w:t>
      </w:r>
      <w:r w:rsidRPr="00EE3CD8">
        <w:rPr>
          <w:rFonts w:cs="Arial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муниципальном уровне, определяемая по фактическим данным отчетного финансового года.</w:t>
      </w:r>
    </w:p>
    <w:p w:rsidR="002B24C9" w:rsidRPr="00EE3CD8" w:rsidRDefault="002B24C9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</w:t>
      </w:r>
      <w:r w:rsidR="002B24C9" w:rsidRPr="00EE3CD8">
        <w:rPr>
          <w:rFonts w:ascii="Arial" w:hAnsi="Arial" w:cs="Arial"/>
          <w:sz w:val="24"/>
          <w:szCs w:val="24"/>
          <w:lang w:eastAsia="en-US"/>
        </w:rPr>
        <w:t>6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оплату услуг по предоставлению цифровых потоков для коммутируемых телефонных соединений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организованных цифровых потоков с i-й абонентской платой;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ежемесячная i-я абонентская плата за цифровой поток;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месяцев предоставления услуги с i-й абонентской платой.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</w:t>
      </w:r>
      <w:r w:rsidR="002B24C9" w:rsidRPr="00EE3CD8">
        <w:rPr>
          <w:rFonts w:ascii="Arial" w:hAnsi="Arial" w:cs="Arial"/>
          <w:sz w:val="24"/>
          <w:szCs w:val="24"/>
          <w:lang w:eastAsia="en-US"/>
        </w:rPr>
        <w:t>7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оплату иных услуг связи в сфере информационно-коммуникационных технологий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895350" cy="4762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где 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3" w:name="Par174"/>
      <w:bookmarkEnd w:id="3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3. </w:t>
      </w:r>
      <w:r w:rsidRPr="00EE3CD8">
        <w:rPr>
          <w:rFonts w:ascii="Arial" w:hAnsi="Arial" w:cs="Arial"/>
          <w:sz w:val="24"/>
          <w:szCs w:val="24"/>
        </w:rPr>
        <w:t>ОПРЕДЕЛЕНИЕ НОРМАТИВНЫХ ЗАТРАТ НА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СОДЕРЖАНИЕ ИМУЩЕСТВА В РАМКАХ ЗАТРАТ НА ИНФОРМАЦИОННО-КОММУНИКАЦИОННЫЕ ТЕХНОЛОГИИ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</w:t>
      </w:r>
      <w:r w:rsidR="00BA73A4" w:rsidRPr="00EE3CD8">
        <w:rPr>
          <w:rFonts w:ascii="Arial" w:hAnsi="Arial" w:cs="Arial"/>
          <w:sz w:val="24"/>
          <w:szCs w:val="24"/>
          <w:lang w:eastAsia="en-US"/>
        </w:rPr>
        <w:t>8</w:t>
      </w:r>
      <w:r w:rsidRPr="00EE3CD8">
        <w:rPr>
          <w:rFonts w:ascii="Arial" w:hAnsi="Arial" w:cs="Arial"/>
          <w:sz w:val="24"/>
          <w:szCs w:val="24"/>
          <w:lang w:eastAsia="en-US"/>
        </w:rPr>
        <w:t>. При определении затрат на техническое обслуживание и регламентно-профилактический ремонт, указанный в пунктах 1</w:t>
      </w:r>
      <w:r w:rsidR="00BA73A4" w:rsidRPr="00EE3CD8">
        <w:rPr>
          <w:rFonts w:ascii="Arial" w:hAnsi="Arial" w:cs="Arial"/>
          <w:sz w:val="24"/>
          <w:szCs w:val="24"/>
          <w:lang w:eastAsia="en-US"/>
        </w:rPr>
        <w:t>9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– 2</w:t>
      </w:r>
      <w:r w:rsidR="00BA73A4" w:rsidRPr="00EE3CD8">
        <w:rPr>
          <w:rFonts w:ascii="Arial" w:hAnsi="Arial" w:cs="Arial"/>
          <w:sz w:val="24"/>
          <w:szCs w:val="24"/>
          <w:lang w:eastAsia="en-US"/>
        </w:rPr>
        <w:t>4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4" w:name="Par177"/>
      <w:bookmarkEnd w:id="4"/>
      <w:r w:rsidRPr="00EE3CD8">
        <w:rPr>
          <w:rFonts w:ascii="Arial" w:hAnsi="Arial" w:cs="Arial"/>
          <w:sz w:val="24"/>
          <w:szCs w:val="24"/>
          <w:lang w:eastAsia="en-US"/>
        </w:rPr>
        <w:t>1</w:t>
      </w:r>
      <w:r w:rsidR="00BA73A4" w:rsidRPr="00EE3CD8">
        <w:rPr>
          <w:rFonts w:ascii="Arial" w:hAnsi="Arial" w:cs="Arial"/>
          <w:sz w:val="24"/>
          <w:szCs w:val="24"/>
          <w:lang w:eastAsia="en-US"/>
        </w:rPr>
        <w:t>9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техническое обслуживание и регламентно-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профилактический ремонт вычислительной техники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Предельное количество i-х рабочих станций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666750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определяется с округлением до целого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543050" cy="2667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где 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62" w:history="1">
        <w:r w:rsidRPr="00EE3CD8">
          <w:rPr>
            <w:rFonts w:ascii="Arial" w:hAnsi="Arial" w:cs="Arial"/>
            <w:sz w:val="24"/>
            <w:szCs w:val="24"/>
            <w:lang w:eastAsia="en-US"/>
          </w:rPr>
          <w:t xml:space="preserve">пунктами </w:t>
        </w:r>
        <w:r w:rsidR="00CA7C88" w:rsidRPr="00EE3CD8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– </w:t>
      </w:r>
      <w:hyperlink r:id="rId63" w:history="1">
        <w:r w:rsidRPr="00EE3CD8">
          <w:rPr>
            <w:rFonts w:ascii="Arial" w:hAnsi="Arial" w:cs="Arial"/>
            <w:sz w:val="24"/>
            <w:szCs w:val="24"/>
            <w:lang w:eastAsia="en-US"/>
          </w:rPr>
          <w:t>2</w:t>
        </w:r>
        <w:r w:rsidR="00CA7C88" w:rsidRPr="00EE3CD8">
          <w:rPr>
            <w:rFonts w:ascii="Arial" w:hAnsi="Arial" w:cs="Arial"/>
            <w:sz w:val="24"/>
            <w:szCs w:val="24"/>
            <w:lang w:eastAsia="en-US"/>
          </w:rPr>
          <w:t>2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№ 1047 (далее – Общие требования к определению нормативных затрат).</w:t>
      </w:r>
    </w:p>
    <w:p w:rsidR="006A35C4" w:rsidRPr="00EE3CD8" w:rsidRDefault="00BA73A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20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6A35C4"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6A35C4" w:rsidRPr="00EE3CD8" w:rsidRDefault="00BA73A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21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6A35C4"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466850" cy="4762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автоматизированных телефонных станций i-го вида;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регламентно-профилактического 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ремонта 1 автоматизированной телефонной станции i-го вида в год.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2</w:t>
      </w:r>
      <w:r w:rsidR="00107939" w:rsidRPr="00EE3CD8">
        <w:rPr>
          <w:rFonts w:ascii="Arial" w:hAnsi="Arial" w:cs="Arial"/>
          <w:sz w:val="24"/>
          <w:szCs w:val="24"/>
          <w:lang w:eastAsia="en-US"/>
        </w:rPr>
        <w:t>2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техническое обслуживание и регламентно-профилактический ремонт локальных вычислительных сетей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устройств локальных вычислительных сетей i-го вида;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2</w:t>
      </w:r>
      <w:r w:rsidR="00107939" w:rsidRPr="00EE3CD8">
        <w:rPr>
          <w:rFonts w:ascii="Arial" w:hAnsi="Arial" w:cs="Arial"/>
          <w:sz w:val="24"/>
          <w:szCs w:val="24"/>
          <w:lang w:eastAsia="en-US"/>
        </w:rPr>
        <w:t>3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 бесперебойного питания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модулей бесперебойного питания i-го вида;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5" w:name="Par216"/>
      <w:bookmarkEnd w:id="5"/>
      <w:r w:rsidRPr="00EE3CD8">
        <w:rPr>
          <w:rFonts w:ascii="Arial" w:hAnsi="Arial" w:cs="Arial"/>
          <w:sz w:val="24"/>
          <w:szCs w:val="24"/>
          <w:lang w:eastAsia="en-US"/>
        </w:rPr>
        <w:t>2</w:t>
      </w:r>
      <w:r w:rsidR="00107939" w:rsidRPr="00EE3CD8">
        <w:rPr>
          <w:rFonts w:ascii="Arial" w:hAnsi="Arial" w:cs="Arial"/>
          <w:sz w:val="24"/>
          <w:szCs w:val="24"/>
          <w:lang w:eastAsia="en-US"/>
        </w:rPr>
        <w:t>4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62100" cy="4762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90525" cy="2667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107939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6" w:name="Par224"/>
      <w:bookmarkEnd w:id="6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4. </w:t>
      </w:r>
      <w:r w:rsidRPr="00EE3CD8">
        <w:rPr>
          <w:rFonts w:ascii="Arial" w:hAnsi="Arial" w:cs="Arial"/>
          <w:sz w:val="24"/>
          <w:szCs w:val="24"/>
        </w:rPr>
        <w:t>ОПРЕДЕЛЕНИЕ НОРМАТИВНЫХ ЗАТРАТ НА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ПРИОБРЕТЕНИЕ ПРОЧИХ РАБОТ И УСЛУГ, НЕ ПРЕДУСМОТРЕННЫХ ГЛАВАМИ 2, 3 НАСТОЯЩИХ ПРАВИЛ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2</w:t>
      </w:r>
      <w:r w:rsidR="00107939" w:rsidRPr="00EE3CD8">
        <w:rPr>
          <w:rFonts w:ascii="Arial" w:hAnsi="Arial" w:cs="Arial"/>
          <w:sz w:val="24"/>
          <w:szCs w:val="24"/>
          <w:lang w:eastAsia="en-US"/>
        </w:rPr>
        <w:t>5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программного обеспечения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171575" cy="247650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оплату услуг по сопровождению справочно-правовых систем;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2</w:t>
      </w:r>
      <w:r w:rsidR="00107939" w:rsidRPr="00EE3CD8">
        <w:rPr>
          <w:rFonts w:ascii="Arial" w:hAnsi="Arial" w:cs="Arial"/>
          <w:sz w:val="24"/>
          <w:szCs w:val="24"/>
          <w:lang w:eastAsia="en-US"/>
        </w:rPr>
        <w:t>6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оплату услуг по сопровождению справочно-правовых систем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057275" cy="4762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где 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2</w:t>
      </w:r>
      <w:r w:rsidR="00107939" w:rsidRPr="00EE3CD8">
        <w:rPr>
          <w:rFonts w:ascii="Arial" w:hAnsi="Arial" w:cs="Arial"/>
          <w:sz w:val="24"/>
          <w:szCs w:val="24"/>
          <w:lang w:eastAsia="en-US"/>
        </w:rPr>
        <w:t>7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оплату услуг по сопровождению и приобретению иного программного обеспечения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1752600" cy="4857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2</w:t>
      </w:r>
      <w:r w:rsidR="00107939" w:rsidRPr="00EE3CD8">
        <w:rPr>
          <w:rFonts w:ascii="Arial" w:hAnsi="Arial" w:cs="Arial"/>
          <w:sz w:val="24"/>
          <w:szCs w:val="24"/>
          <w:lang w:eastAsia="en-US"/>
        </w:rPr>
        <w:t>8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оплату услуг, связанных с обеспечением безопасности информации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),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057275" cy="247650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19075" cy="247650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2</w:t>
      </w:r>
      <w:r w:rsidR="00107939" w:rsidRPr="00EE3CD8">
        <w:rPr>
          <w:rFonts w:ascii="Arial" w:hAnsi="Arial" w:cs="Arial"/>
          <w:sz w:val="24"/>
          <w:szCs w:val="24"/>
          <w:lang w:eastAsia="en-US"/>
        </w:rPr>
        <w:t>9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проведение аттестационных, проверочных и контрольных мероприятий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2486025" cy="4857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аттестуемых i-х объектов (помещений);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проведения аттестации 1 i-го объекта (помещения);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единиц j-го оборудования (устройств), требующих проверки;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проведения проверки 1 единицы j-го оборудования (устройства).</w:t>
      </w:r>
    </w:p>
    <w:p w:rsidR="006A35C4" w:rsidRPr="00EE3CD8" w:rsidRDefault="00107939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30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6A35C4"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6A35C4" w:rsidRPr="00EE3CD8" w:rsidRDefault="00107939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31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>. Затраты на оплату работ по монтажу (установке), дооборудованию и наладке оборудования (</w:t>
      </w:r>
      <w:r w:rsidR="006A35C4"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266825" cy="4762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7" w:name="Par279"/>
      <w:bookmarkEnd w:id="7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5. </w:t>
      </w:r>
      <w:r w:rsidRPr="00EE3CD8">
        <w:rPr>
          <w:rFonts w:ascii="Arial" w:hAnsi="Arial" w:cs="Arial"/>
          <w:sz w:val="24"/>
          <w:szCs w:val="24"/>
        </w:rPr>
        <w:t>ОПРЕДЕЛЕНИЕ НОРМАТИВНЫХ ЗАТРАТ НА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ПРИОБРЕТЕНИЕ ОСНОВНЫХ СРЕДСТВ В РАМКАХ ЗАТРАТ НА ИНФОРМАЦИОННО-КОММУНИКАЦИОННЫЕ ТЕХНОЛОГИИ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3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2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рабочих станций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895600" cy="4762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666750" cy="2667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предельное количество рабочих станций по i-й должности;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590550" cy="2667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фактическое количество рабочих станций по i-й должности;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приобретения 1 рабочей станции по i-й должности в соответствии с нормативами </w:t>
      </w:r>
      <w:r w:rsidR="00107939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Предельное количество рабочих станций по i-й должности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666750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определяется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524000" cy="2667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19" w:history="1">
        <w:r w:rsidRPr="00EE3CD8">
          <w:rPr>
            <w:rFonts w:ascii="Arial" w:hAnsi="Arial" w:cs="Arial"/>
            <w:sz w:val="24"/>
            <w:szCs w:val="24"/>
            <w:lang w:eastAsia="en-US"/>
          </w:rPr>
          <w:t>пунктами 1</w:t>
        </w:r>
        <w:r w:rsidR="00CA7C88" w:rsidRPr="00EE3CD8">
          <w:rPr>
            <w:rFonts w:ascii="Arial" w:hAnsi="Arial" w:cs="Arial"/>
            <w:sz w:val="24"/>
            <w:szCs w:val="24"/>
            <w:lang w:eastAsia="en-US"/>
          </w:rPr>
          <w:t>7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– </w:t>
      </w:r>
      <w:hyperlink r:id="rId120" w:history="1">
        <w:r w:rsidRPr="00EE3CD8">
          <w:rPr>
            <w:rFonts w:ascii="Arial" w:hAnsi="Arial" w:cs="Arial"/>
            <w:sz w:val="24"/>
            <w:szCs w:val="24"/>
            <w:lang w:eastAsia="en-US"/>
          </w:rPr>
          <w:t>2</w:t>
        </w:r>
        <w:r w:rsidR="00CA7C88" w:rsidRPr="00EE3CD8">
          <w:rPr>
            <w:rFonts w:ascii="Arial" w:hAnsi="Arial" w:cs="Arial"/>
            <w:sz w:val="24"/>
            <w:szCs w:val="24"/>
            <w:lang w:eastAsia="en-US"/>
          </w:rPr>
          <w:t>2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Общих требований к определению нормативных затрат.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3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3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принтеров, многофункциональных устройств и копировальных аппаратов (оргтехники)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762250" cy="4762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600075" cy="2667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561975" cy="2667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 xml:space="preserve">муниципальных </w:t>
      </w:r>
      <w:r w:rsidRPr="00EE3CD8">
        <w:rPr>
          <w:rFonts w:ascii="Arial" w:hAnsi="Arial" w:cs="Arial"/>
          <w:sz w:val="24"/>
          <w:szCs w:val="24"/>
          <w:lang w:eastAsia="en-US"/>
        </w:rPr>
        <w:t>органов.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8" w:name="Par302"/>
      <w:bookmarkEnd w:id="8"/>
      <w:r w:rsidRPr="00EE3CD8">
        <w:rPr>
          <w:rFonts w:ascii="Arial" w:hAnsi="Arial" w:cs="Arial"/>
          <w:sz w:val="24"/>
          <w:szCs w:val="24"/>
          <w:lang w:eastAsia="en-US"/>
        </w:rPr>
        <w:t>3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4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средств подвижной связи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66725" cy="2667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 с учетом 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нормативов затрат на приобретение средств связи;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стоимость 1 средства подвижной связи для i-й должности в соответствии с нормативами 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 с учетом нормативов затрат на приобретение средств связи.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9" w:name="Par309"/>
      <w:bookmarkEnd w:id="9"/>
      <w:r w:rsidRPr="00EE3CD8">
        <w:rPr>
          <w:rFonts w:ascii="Arial" w:hAnsi="Arial" w:cs="Arial"/>
          <w:sz w:val="24"/>
          <w:szCs w:val="24"/>
          <w:lang w:eastAsia="en-US"/>
        </w:rPr>
        <w:t>3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5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планшетных компьютеров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676400" cy="4762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38150" cy="2667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планшетного компьютера по i-й должности в соответствии с нормативами 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3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6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оборудования по обеспечению безопасности информации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10" w:name="Par323"/>
      <w:bookmarkEnd w:id="10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6. </w:t>
      </w:r>
      <w:r w:rsidRPr="00EE3CD8">
        <w:rPr>
          <w:rFonts w:ascii="Arial" w:hAnsi="Arial" w:cs="Arial"/>
          <w:sz w:val="24"/>
          <w:szCs w:val="24"/>
        </w:rPr>
        <w:t xml:space="preserve">ОПРЕДЕЛЕНИЕ НОРМАТИВНЫХ ЗАТРАТ </w:t>
      </w:r>
      <w:r w:rsidRPr="00EE3CD8">
        <w:rPr>
          <w:rFonts w:ascii="Arial" w:hAnsi="Arial" w:cs="Arial"/>
          <w:sz w:val="24"/>
          <w:szCs w:val="24"/>
          <w:lang w:eastAsia="en-US"/>
        </w:rPr>
        <w:t>НА ПРИОБРЕТЕНИЕ МАТЕРИАЛЬНЫХ ЗАПАСОВ В РАМКАХ ЗАТРАТ НА ИНФОРМАЦИОННО-КОММУНИКАЦИОННЫЕ ТЕХНОЛОГИИ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3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7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мониторов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62100" cy="4762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мониторов для i-й должности;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монитора для i-й должности.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3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8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системных блоков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371600" cy="4762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i-х системных блоков;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i-го системного блока.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3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9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других запасных частей для вычислительной техники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единицы i-й запасной части для вычислительной техники.</w:t>
      </w:r>
    </w:p>
    <w:p w:rsidR="006A35C4" w:rsidRPr="00EE3CD8" w:rsidRDefault="002F33F8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40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магнитных и оптических носителей информации (</w:t>
      </w:r>
      <w:r w:rsidR="006A35C4"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419225" cy="4762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i-го носителя информации в соответствии с нормативами 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единицы i-го носителя информации в соответствии с нормативами 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органов.</w:t>
      </w:r>
    </w:p>
    <w:p w:rsidR="006A35C4" w:rsidRPr="00EE3CD8" w:rsidRDefault="002F33F8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41.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6A35C4"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057275" cy="266700"/>
            <wp:effectExtent l="1905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6670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4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2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6670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71675" cy="4762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4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3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единицы i-й запасной части.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4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4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приобретение материальных запасов по обеспечению безопасности информации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i-го материального запаса;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единицы i-го материального запаса.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11" w:name="Par383"/>
      <w:bookmarkStart w:id="12" w:name="Par385"/>
      <w:bookmarkEnd w:id="11"/>
      <w:bookmarkEnd w:id="12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7. </w:t>
      </w:r>
      <w:r w:rsidRPr="00EE3CD8">
        <w:rPr>
          <w:rFonts w:ascii="Arial" w:hAnsi="Arial" w:cs="Arial"/>
          <w:sz w:val="24"/>
          <w:szCs w:val="24"/>
        </w:rPr>
        <w:t xml:space="preserve">ОПРЕДЕЛЕНИЕ НОРМАТИВНЫХ ЗАТРАТ НА </w:t>
      </w:r>
      <w:r w:rsidRPr="00EE3CD8">
        <w:rPr>
          <w:rFonts w:ascii="Arial" w:hAnsi="Arial" w:cs="Arial"/>
          <w:sz w:val="24"/>
          <w:szCs w:val="24"/>
          <w:lang w:eastAsia="en-US"/>
        </w:rPr>
        <w:t>УСЛУГИ СВЯЗИ, НЕ ПРЕДУСМОТРЕННЫХ ГЛАВОЙ 2 НАСТОЯЩИХ ПРАВИЛ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4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5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услуги связи (</w:t>
      </w:r>
      <w:r w:rsidRPr="00EE3CD8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>
            <wp:extent cx="981075" cy="27622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оплату услуг почтовой связи;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19075" cy="247650"/>
            <wp:effectExtent l="1905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оплату услуг специальной связи.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4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6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оплату услуг почтовой связи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266825" cy="4762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i-х почтовых отправлений в год;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i-го почтового отправления.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4</w:t>
      </w:r>
      <w:r w:rsidR="002F33F8" w:rsidRPr="00EE3CD8">
        <w:rPr>
          <w:rFonts w:ascii="Arial" w:hAnsi="Arial" w:cs="Arial"/>
          <w:sz w:val="24"/>
          <w:szCs w:val="24"/>
          <w:lang w:eastAsia="en-US"/>
        </w:rPr>
        <w:t>7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оплату услуг специальной связи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066800" cy="24765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листов (пакетов) исходящей информации, отправляемой по каналам специальной связи, в год;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13" w:name="Par411"/>
      <w:bookmarkEnd w:id="13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8. </w:t>
      </w:r>
      <w:r w:rsidRPr="00EE3CD8">
        <w:rPr>
          <w:rFonts w:ascii="Arial" w:hAnsi="Arial" w:cs="Arial"/>
          <w:sz w:val="24"/>
          <w:szCs w:val="24"/>
        </w:rPr>
        <w:t>ОПРЕДЕЛЕНИЕ НОРМАТИВНЫХ ЗАТРАТ НА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ТРАНСПОРТНЫЕ УСЛУГИ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4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8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. Затраты по 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договору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об оказании услуг перевозки (транспортировки) грузов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i-х услуг перевозки (транспортировки) грузов;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i-й услуги перевозки (транспортировки) груза.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4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9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оплату услуг аренды транспортных средств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038350" cy="4762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 xml:space="preserve">должно превышать количество транспортных средств, установленное нормативами, применяемыми при определении нормативных затрат на приобретение служебного легкового автотранспорта, 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утвержденными муниципальными органами</w:t>
      </w:r>
      <w:r w:rsidRPr="00EE3CD8">
        <w:rPr>
          <w:rFonts w:ascii="Arial" w:hAnsi="Arial" w:cs="Arial"/>
          <w:sz w:val="24"/>
          <w:szCs w:val="24"/>
          <w:lang w:eastAsia="en-US"/>
        </w:rPr>
        <w:t>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аренды i-го транспортного средства в месяц;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месяцев аренды i-го транспортного средства.</w:t>
      </w:r>
    </w:p>
    <w:p w:rsidR="006A35C4" w:rsidRPr="00EE3CD8" w:rsidRDefault="00EF07CA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50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>. Затраты на оплату разовых услуг пассажирских перевозок при проведении совещания (</w:t>
      </w:r>
      <w:r w:rsidR="006A35C4"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762125" cy="4762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к приобретению i-х разовых услуг пассажирских перевозок;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часа аренды транспортного средства по i-й разовой услуге.</w:t>
      </w:r>
    </w:p>
    <w:p w:rsidR="006A35C4" w:rsidRPr="00EE3CD8" w:rsidRDefault="00EF07CA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51.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 xml:space="preserve"> Затраты на оплату проезда работника к месту нахождения учебного заведения и обратно (</w:t>
      </w:r>
      <w:r w:rsidR="006A35C4"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828800" cy="4762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работников, имеющих право на компенсацию расходов, по i-му направлению;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проезда к месту нахождения учебного заведения по i-му направлению.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14" w:name="Par444"/>
      <w:bookmarkEnd w:id="14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9. </w:t>
      </w:r>
      <w:r w:rsidRPr="00EE3CD8">
        <w:rPr>
          <w:rFonts w:ascii="Arial" w:hAnsi="Arial" w:cs="Arial"/>
          <w:sz w:val="24"/>
          <w:szCs w:val="24"/>
        </w:rPr>
        <w:t>ОПРЕДЕЛЕНИЕ НОРМАТИВНЫХ ЗАТРАТ НА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ОПЛАТУ РАСХОДОВ ПО КОНТРАКТАМ (ДОГОВОРАМ)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5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2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. Затраты на оплату расходов 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договорам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),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285875" cy="26670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по 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 xml:space="preserve">договору </w:t>
      </w:r>
      <w:r w:rsidRPr="00EE3CD8">
        <w:rPr>
          <w:rFonts w:ascii="Arial" w:hAnsi="Arial" w:cs="Arial"/>
          <w:sz w:val="24"/>
          <w:szCs w:val="24"/>
          <w:lang w:eastAsia="en-US"/>
        </w:rPr>
        <w:t>на проезд к месту командирования и обратно;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61950" cy="24765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по 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договору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на на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е</w:t>
      </w:r>
      <w:r w:rsidRPr="00EE3CD8">
        <w:rPr>
          <w:rFonts w:ascii="Arial" w:hAnsi="Arial" w:cs="Arial"/>
          <w:sz w:val="24"/>
          <w:szCs w:val="24"/>
          <w:lang w:eastAsia="en-US"/>
        </w:rPr>
        <w:t>м жилого помещения на период командирования.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5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3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. Затраты по 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договору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на проезд к месту командирования и обратно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247900" cy="4762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504825" cy="26670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66725" cy="266700"/>
            <wp:effectExtent l="1905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проезда по i-му направлению командирования</w:t>
      </w:r>
      <w:r w:rsidRPr="00EE3CD8">
        <w:rPr>
          <w:rFonts w:ascii="Arial" w:hAnsi="Arial" w:cs="Arial"/>
          <w:sz w:val="24"/>
          <w:szCs w:val="24"/>
        </w:rPr>
        <w:t>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5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4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договору на на</w:t>
      </w:r>
      <w:r w:rsidR="00EF07CA" w:rsidRPr="00EE3CD8">
        <w:rPr>
          <w:rFonts w:ascii="Arial" w:hAnsi="Arial" w:cs="Arial"/>
          <w:sz w:val="24"/>
          <w:szCs w:val="24"/>
          <w:lang w:eastAsia="en-US"/>
        </w:rPr>
        <w:t>е</w:t>
      </w:r>
      <w:r w:rsidRPr="00EE3CD8">
        <w:rPr>
          <w:rFonts w:ascii="Arial" w:hAnsi="Arial" w:cs="Arial"/>
          <w:sz w:val="24"/>
          <w:szCs w:val="24"/>
          <w:lang w:eastAsia="en-US"/>
        </w:rPr>
        <w:t>м жилого помещения на период командирования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333625" cy="4762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найма жилого помещения в сутки по i-му направлению командирования;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суток </w:t>
      </w:r>
      <w:r w:rsidR="00171203" w:rsidRPr="00EE3CD8">
        <w:rPr>
          <w:rFonts w:ascii="Arial" w:hAnsi="Arial" w:cs="Arial"/>
          <w:sz w:val="24"/>
          <w:szCs w:val="24"/>
          <w:lang w:eastAsia="en-US"/>
        </w:rPr>
        <w:t>нахождения в командировке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по i-му направлению командирования.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15" w:name="Par472"/>
      <w:bookmarkEnd w:id="15"/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Глава 10. </w:t>
      </w:r>
      <w:r w:rsidRPr="00EE3CD8">
        <w:rPr>
          <w:rFonts w:ascii="Arial" w:hAnsi="Arial" w:cs="Arial"/>
          <w:sz w:val="24"/>
          <w:szCs w:val="24"/>
        </w:rPr>
        <w:t>ОПРЕДЕЛЕНИЕ НОРМАТИВНЫХ ЗАТРАТ НА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КОММУНАЛЬНЫЕ УСЛУГИ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5</w:t>
      </w:r>
      <w:r w:rsidR="00171203" w:rsidRPr="00EE3CD8">
        <w:rPr>
          <w:rFonts w:ascii="Arial" w:hAnsi="Arial" w:cs="Arial"/>
          <w:sz w:val="24"/>
          <w:szCs w:val="24"/>
          <w:lang w:eastAsia="en-US"/>
        </w:rPr>
        <w:t>5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коммунальные услуги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57475" cy="24765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газоснабжение и иные виды топлива;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электроснабжение;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теплоснабжение;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горячее водоснабжение;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холодное водоснабжение и водоотведение;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5</w:t>
      </w:r>
      <w:r w:rsidR="00171203" w:rsidRPr="00EE3CD8">
        <w:rPr>
          <w:rFonts w:ascii="Arial" w:hAnsi="Arial" w:cs="Arial"/>
          <w:sz w:val="24"/>
          <w:szCs w:val="24"/>
          <w:lang w:eastAsia="en-US"/>
        </w:rPr>
        <w:t>6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газоснабжение и иные виды топлива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) определяются по 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847850" cy="4762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расчетная потребность в i-м виде топлива (газе и ином виде топлива);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поправочный коэффициент, учитывающий затраты на транспортировку i-го вида топлива.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5</w:t>
      </w:r>
      <w:r w:rsidR="00171203" w:rsidRPr="00EE3CD8">
        <w:rPr>
          <w:rFonts w:ascii="Arial" w:hAnsi="Arial" w:cs="Arial"/>
          <w:sz w:val="24"/>
          <w:szCs w:val="24"/>
          <w:lang w:eastAsia="en-US"/>
        </w:rPr>
        <w:t>7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электроснабжение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i-й нерегулируемый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5</w:t>
      </w:r>
      <w:r w:rsidR="00171203" w:rsidRPr="00EE3CD8">
        <w:rPr>
          <w:rFonts w:ascii="Arial" w:hAnsi="Arial" w:cs="Arial"/>
          <w:sz w:val="24"/>
          <w:szCs w:val="24"/>
          <w:lang w:eastAsia="en-US"/>
        </w:rPr>
        <w:t>8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теплоснабжение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181100" cy="24765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расчетная потребность в теплоэнергии на отопление зданий, помещений и сооружений;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регулируемый тариф на теплоснабжение.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5</w:t>
      </w:r>
      <w:r w:rsidR="00171203" w:rsidRPr="00EE3CD8">
        <w:rPr>
          <w:rFonts w:ascii="Arial" w:hAnsi="Arial" w:cs="Arial"/>
          <w:sz w:val="24"/>
          <w:szCs w:val="24"/>
          <w:lang w:eastAsia="en-US"/>
        </w:rPr>
        <w:t>9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горячее водоснабжение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076325" cy="247650"/>
            <wp:effectExtent l="1905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расчетная потребность в горячей воде;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регулируемый тариф на горячее водоснабжение.</w:t>
      </w:r>
    </w:p>
    <w:p w:rsidR="006A35C4" w:rsidRPr="00EE3CD8" w:rsidRDefault="00171203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60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>. Затраты на холодное водоснабжение и водоотведение (</w:t>
      </w:r>
      <w:r w:rsidR="006A35C4"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000250" cy="24765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расчетная потребность в холодном водоснабжении;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регулируемый тариф на холодное водоснабжение;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расчетная потребность в водоотведении;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регулируемый тариф на водоотведение.</w:t>
      </w:r>
    </w:p>
    <w:p w:rsidR="006A35C4" w:rsidRPr="00EE3CD8" w:rsidRDefault="00171203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61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>. Затраты на оплату услуг внештатных сотрудников (</w:t>
      </w:r>
      <w:r w:rsidR="006A35C4"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667000" cy="4762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месяцев работы i-го внештатного сотрудника;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стоимость 1 месяца работы внештатного сотрудника</w:t>
      </w:r>
      <w:r w:rsidR="00CA7C88" w:rsidRPr="00EE3CD8">
        <w:rPr>
          <w:rFonts w:ascii="Arial" w:hAnsi="Arial" w:cs="Arial"/>
          <w:sz w:val="24"/>
          <w:szCs w:val="24"/>
          <w:lang w:eastAsia="en-US"/>
        </w:rPr>
        <w:t xml:space="preserve"> в i-й должности</w:t>
      </w:r>
      <w:r w:rsidRPr="00EE3CD8">
        <w:rPr>
          <w:rFonts w:ascii="Arial" w:hAnsi="Arial" w:cs="Arial"/>
          <w:sz w:val="24"/>
          <w:szCs w:val="24"/>
          <w:lang w:eastAsia="en-US"/>
        </w:rPr>
        <w:t>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171203" w:rsidRPr="00EE3CD8" w:rsidRDefault="00171203" w:rsidP="00171203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E3CD8">
        <w:rPr>
          <w:rFonts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другими).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16" w:name="Par534"/>
      <w:bookmarkEnd w:id="16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11. </w:t>
      </w:r>
      <w:r w:rsidRPr="00EE3CD8">
        <w:rPr>
          <w:rFonts w:ascii="Arial" w:hAnsi="Arial" w:cs="Arial"/>
          <w:sz w:val="24"/>
          <w:szCs w:val="24"/>
        </w:rPr>
        <w:t>ОПРЕДЕЛЕНИЕ НОРМАТИВНЫХ ЗАТРАТ НА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АРЕНДУ ПОМЕЩЕНИЙ И ОБОРУДОВАНИЯ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6</w:t>
      </w:r>
      <w:r w:rsidR="00171203" w:rsidRPr="00EE3CD8">
        <w:rPr>
          <w:rFonts w:ascii="Arial" w:hAnsi="Arial" w:cs="Arial"/>
          <w:sz w:val="24"/>
          <w:szCs w:val="24"/>
          <w:lang w:eastAsia="en-US"/>
        </w:rPr>
        <w:t>2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аренду помещений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численность работников, размещаемых на i-й арендуемой площади;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S - </w:t>
      </w:r>
      <w:r w:rsidRPr="00EE3CD8">
        <w:rPr>
          <w:rFonts w:ascii="Arial" w:hAnsi="Arial" w:cs="Arial"/>
          <w:sz w:val="24"/>
          <w:szCs w:val="24"/>
        </w:rPr>
        <w:t xml:space="preserve">площадь, </w:t>
      </w:r>
      <w:r w:rsidR="00171203" w:rsidRPr="00EE3CD8">
        <w:rPr>
          <w:rFonts w:ascii="Arial" w:hAnsi="Arial" w:cs="Arial"/>
          <w:sz w:val="24"/>
          <w:szCs w:val="24"/>
        </w:rPr>
        <w:t>установленная в соответствии с договором аренды помещения</w:t>
      </w:r>
      <w:r w:rsidRPr="00EE3CD8">
        <w:rPr>
          <w:rFonts w:ascii="Arial" w:hAnsi="Arial" w:cs="Arial"/>
          <w:sz w:val="24"/>
          <w:szCs w:val="24"/>
        </w:rPr>
        <w:t>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ежемесячной аренды за 1 кв. метр i-й арендуемой площади;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месяцев аренды i-й арендуемой площади.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6</w:t>
      </w:r>
      <w:r w:rsidR="00171203" w:rsidRPr="00EE3CD8">
        <w:rPr>
          <w:rFonts w:ascii="Arial" w:hAnsi="Arial" w:cs="Arial"/>
          <w:sz w:val="24"/>
          <w:szCs w:val="24"/>
          <w:lang w:eastAsia="en-US"/>
        </w:rPr>
        <w:t>3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аренду помещения (зала) для проведения совещания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466850" cy="4762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суток аренды i-го помещения (зала);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аренды i-го помещения (зала) в сутки.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6</w:t>
      </w:r>
      <w:r w:rsidR="00C45996" w:rsidRPr="00EE3CD8">
        <w:rPr>
          <w:rFonts w:ascii="Arial" w:hAnsi="Arial" w:cs="Arial"/>
          <w:sz w:val="24"/>
          <w:szCs w:val="24"/>
          <w:lang w:eastAsia="en-US"/>
        </w:rPr>
        <w:t>4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аренду оборудования для проведения совещания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381250" cy="4762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арендуемого i-го оборудования;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дней аренды i-го оборудования;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часов аренды в день i-го оборудования;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часа аренды i-го оборудования.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17" w:name="Par562"/>
      <w:bookmarkEnd w:id="17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12. </w:t>
      </w:r>
      <w:r w:rsidRPr="00EE3CD8">
        <w:rPr>
          <w:rFonts w:ascii="Arial" w:hAnsi="Arial" w:cs="Arial"/>
          <w:sz w:val="24"/>
          <w:szCs w:val="24"/>
        </w:rPr>
        <w:t>ОПРЕДЕЛЕНИЕ НОРМАТИВНЫХ ЗАТРАТ НА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СОДЕРЖАНИЕ ИМУЩЕСТВА, НЕ ПРЕДУСМОТРЕННЫХ ГЛАВОЙ 3 НАСТОЯЩИХ ПРАВИЛ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6</w:t>
      </w:r>
      <w:r w:rsidR="00E03521" w:rsidRPr="00EE3CD8">
        <w:rPr>
          <w:rFonts w:ascii="Arial" w:hAnsi="Arial" w:cs="Arial"/>
          <w:sz w:val="24"/>
          <w:szCs w:val="24"/>
          <w:lang w:eastAsia="en-US"/>
        </w:rPr>
        <w:t>5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содержание и техническое обслуживание помещений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bscript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сп  </w:t>
      </w:r>
      <w:r w:rsidRPr="00EE3CD8">
        <w:rPr>
          <w:rFonts w:ascii="Arial" w:hAnsi="Arial" w:cs="Arial"/>
          <w:sz w:val="24"/>
          <w:szCs w:val="24"/>
          <w:lang w:eastAsia="en-US"/>
        </w:rPr>
        <w:t>= 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ос  </w:t>
      </w:r>
      <w:r w:rsidRPr="00EE3CD8">
        <w:rPr>
          <w:rFonts w:ascii="Arial" w:hAnsi="Arial" w:cs="Arial"/>
          <w:sz w:val="24"/>
          <w:szCs w:val="24"/>
          <w:lang w:eastAsia="en-US"/>
        </w:rPr>
        <w:t>+ 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тр </w:t>
      </w:r>
      <w:r w:rsidRPr="00EE3CD8">
        <w:rPr>
          <w:rFonts w:ascii="Arial" w:hAnsi="Arial" w:cs="Arial"/>
          <w:sz w:val="24"/>
          <w:szCs w:val="24"/>
          <w:lang w:eastAsia="en-US"/>
        </w:rPr>
        <w:t>+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  </w:t>
      </w:r>
      <w:r w:rsidRPr="00EE3CD8">
        <w:rPr>
          <w:rFonts w:ascii="Arial" w:hAnsi="Arial" w:cs="Arial"/>
          <w:sz w:val="24"/>
          <w:szCs w:val="24"/>
          <w:lang w:eastAsia="en-US"/>
        </w:rPr>
        <w:t>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эз </w:t>
      </w:r>
      <w:r w:rsidRPr="00EE3CD8">
        <w:rPr>
          <w:rFonts w:ascii="Arial" w:hAnsi="Arial" w:cs="Arial"/>
          <w:sz w:val="24"/>
          <w:szCs w:val="24"/>
          <w:lang w:eastAsia="en-US"/>
        </w:rPr>
        <w:t>+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  </w:t>
      </w:r>
      <w:r w:rsidRPr="00EE3CD8">
        <w:rPr>
          <w:rFonts w:ascii="Arial" w:hAnsi="Arial" w:cs="Arial"/>
          <w:sz w:val="24"/>
          <w:szCs w:val="24"/>
          <w:lang w:eastAsia="en-US"/>
        </w:rPr>
        <w:t>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аутп </w:t>
      </w:r>
      <w:r w:rsidRPr="00EE3CD8">
        <w:rPr>
          <w:rFonts w:ascii="Arial" w:hAnsi="Arial" w:cs="Arial"/>
          <w:sz w:val="24"/>
          <w:szCs w:val="24"/>
          <w:lang w:eastAsia="en-US"/>
        </w:rPr>
        <w:t>+ 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тко  </w:t>
      </w:r>
      <w:r w:rsidRPr="00EE3CD8">
        <w:rPr>
          <w:rFonts w:ascii="Arial" w:hAnsi="Arial" w:cs="Arial"/>
          <w:sz w:val="24"/>
          <w:szCs w:val="24"/>
          <w:lang w:eastAsia="en-US"/>
        </w:rPr>
        <w:t>+ 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л  </w:t>
      </w:r>
      <w:r w:rsidRPr="00EE3CD8">
        <w:rPr>
          <w:rFonts w:ascii="Arial" w:hAnsi="Arial" w:cs="Arial"/>
          <w:sz w:val="24"/>
          <w:szCs w:val="24"/>
          <w:lang w:eastAsia="en-US"/>
        </w:rPr>
        <w:t>+ 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внсв   </w:t>
      </w:r>
      <w:r w:rsidRPr="00EE3CD8">
        <w:rPr>
          <w:rFonts w:ascii="Arial" w:hAnsi="Arial" w:cs="Arial"/>
          <w:sz w:val="24"/>
          <w:szCs w:val="24"/>
          <w:lang w:eastAsia="en-US"/>
        </w:rPr>
        <w:t>+ 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>внсп</w:t>
      </w:r>
      <w:r w:rsidRPr="00EE3CD8">
        <w:rPr>
          <w:rFonts w:ascii="Arial" w:hAnsi="Arial" w:cs="Arial"/>
          <w:sz w:val="24"/>
          <w:szCs w:val="24"/>
          <w:lang w:eastAsia="en-US"/>
        </w:rPr>
        <w:t>+ 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итп  </w:t>
      </w:r>
      <w:r w:rsidRPr="00EE3CD8">
        <w:rPr>
          <w:rFonts w:ascii="Arial" w:hAnsi="Arial" w:cs="Arial"/>
          <w:sz w:val="24"/>
          <w:szCs w:val="24"/>
          <w:lang w:eastAsia="en-US"/>
        </w:rPr>
        <w:t>+ 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аэз </w:t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проведение текущего ремонта помещения;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содержание прилегающей территории;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оплату услуг по обслуживанию и уборке помещения;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тко </w:t>
      </w:r>
      <w:r w:rsidRPr="00EE3CD8">
        <w:rPr>
          <w:rFonts w:ascii="Arial" w:hAnsi="Arial" w:cs="Arial"/>
          <w:sz w:val="24"/>
          <w:szCs w:val="24"/>
          <w:lang w:eastAsia="en-US"/>
        </w:rPr>
        <w:t>-  затраты на вывоз твердых коммунальных отходов;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лифтов;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66700" cy="24765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6A35C4" w:rsidRPr="00EE3CD8" w:rsidRDefault="00E03521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Такие затраты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 xml:space="preserve"> не подлежат отдельному расчету, если они включены в общую стоимость комплексных услуг управляющей компании.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6</w:t>
      </w:r>
      <w:r w:rsidR="00E03521" w:rsidRPr="00EE3CD8">
        <w:rPr>
          <w:rFonts w:ascii="Arial" w:hAnsi="Arial" w:cs="Arial"/>
          <w:sz w:val="24"/>
          <w:szCs w:val="24"/>
          <w:lang w:eastAsia="en-US"/>
        </w:rPr>
        <w:t>6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закупку услуг управляющей компании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38125" cy="266700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885950" cy="4762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объем i-й услуги управляющей компании;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i-й услуги управляющей компании в месяц;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6A35C4" w:rsidRPr="00EE3CD8" w:rsidRDefault="006A35C4" w:rsidP="00E035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6</w:t>
      </w:r>
      <w:r w:rsidR="00E03521" w:rsidRPr="00EE3CD8">
        <w:rPr>
          <w:rFonts w:ascii="Arial" w:hAnsi="Arial" w:cs="Arial"/>
          <w:sz w:val="24"/>
          <w:szCs w:val="24"/>
          <w:lang w:eastAsia="en-US"/>
        </w:rPr>
        <w:t>7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71600" cy="4762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952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обслуживания 1 i-го устройства.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18" w:name="Par598"/>
      <w:bookmarkEnd w:id="18"/>
      <w:r w:rsidRPr="00EE3CD8">
        <w:rPr>
          <w:rFonts w:ascii="Arial" w:hAnsi="Arial" w:cs="Arial"/>
          <w:sz w:val="24"/>
          <w:szCs w:val="24"/>
          <w:lang w:eastAsia="en-US"/>
        </w:rPr>
        <w:t>6</w:t>
      </w:r>
      <w:r w:rsidR="00E03521" w:rsidRPr="00EE3CD8">
        <w:rPr>
          <w:rFonts w:ascii="Arial" w:hAnsi="Arial" w:cs="Arial"/>
          <w:sz w:val="24"/>
          <w:szCs w:val="24"/>
          <w:lang w:eastAsia="en-US"/>
        </w:rPr>
        <w:t>8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проведение текущего ремонта помещения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38125" cy="266700"/>
            <wp:effectExtent l="1905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78" w:history="1">
        <w:r w:rsidRPr="00EE3CD8">
          <w:rPr>
            <w:rFonts w:ascii="Arial" w:hAnsi="Arial" w:cs="Arial"/>
            <w:sz w:val="24"/>
            <w:szCs w:val="24"/>
            <w:lang w:eastAsia="en-US"/>
          </w:rPr>
          <w:t>Положения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23975" cy="4762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площадь i-го здания, планируемая к проведению текущего ремонта;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текущего ремонта 1 кв. метра площади i-го здания.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6</w:t>
      </w:r>
      <w:r w:rsidR="00E03521" w:rsidRPr="00EE3CD8">
        <w:rPr>
          <w:rFonts w:ascii="Arial" w:hAnsi="Arial" w:cs="Arial"/>
          <w:sz w:val="24"/>
          <w:szCs w:val="24"/>
          <w:lang w:eastAsia="en-US"/>
        </w:rPr>
        <w:t>9</w:t>
      </w:r>
      <w:r w:rsidRPr="00EE3CD8">
        <w:rPr>
          <w:rFonts w:ascii="Arial" w:hAnsi="Arial" w:cs="Arial"/>
          <w:sz w:val="24"/>
          <w:szCs w:val="24"/>
          <w:lang w:eastAsia="en-US"/>
        </w:rPr>
        <w:t>. Затраты на содержание прилегающей территории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) определяются 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площадь закрепленной i-й прилегающей территории;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6A35C4" w:rsidRPr="00EE3CD8" w:rsidRDefault="00E03521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19" w:name="Par613"/>
      <w:bookmarkEnd w:id="19"/>
      <w:r w:rsidRPr="00EE3CD8">
        <w:rPr>
          <w:rFonts w:ascii="Arial" w:hAnsi="Arial" w:cs="Arial"/>
          <w:sz w:val="24"/>
          <w:szCs w:val="24"/>
          <w:lang w:eastAsia="en-US"/>
        </w:rPr>
        <w:t>70</w:t>
      </w:r>
      <w:r w:rsidR="006A35C4" w:rsidRPr="00EE3CD8">
        <w:rPr>
          <w:rFonts w:ascii="Arial" w:hAnsi="Arial" w:cs="Arial"/>
          <w:sz w:val="24"/>
          <w:szCs w:val="24"/>
          <w:lang w:eastAsia="en-US"/>
        </w:rPr>
        <w:t>. Затраты на оплату услуг по обслуживанию и уборке помещения (</w:t>
      </w:r>
      <w:r w:rsidR="006A35C4"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C4"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162175" cy="4762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площадь в i-м помещении, в отношении которой планируется заключение </w:t>
      </w:r>
      <w:r w:rsidR="00E03521" w:rsidRPr="00EE3CD8">
        <w:rPr>
          <w:rFonts w:ascii="Arial" w:hAnsi="Arial" w:cs="Arial"/>
          <w:sz w:val="24"/>
          <w:szCs w:val="24"/>
          <w:lang w:eastAsia="en-US"/>
        </w:rPr>
        <w:t xml:space="preserve">договора </w:t>
      </w:r>
      <w:r w:rsidRPr="00EE3CD8">
        <w:rPr>
          <w:rFonts w:ascii="Arial" w:hAnsi="Arial" w:cs="Arial"/>
          <w:sz w:val="24"/>
          <w:szCs w:val="24"/>
          <w:lang w:eastAsia="en-US"/>
        </w:rPr>
        <w:t>(</w:t>
      </w:r>
      <w:r w:rsidR="00E03521" w:rsidRPr="00EE3CD8">
        <w:rPr>
          <w:rFonts w:ascii="Arial" w:hAnsi="Arial" w:cs="Arial"/>
          <w:sz w:val="24"/>
          <w:szCs w:val="24"/>
          <w:lang w:eastAsia="en-US"/>
        </w:rPr>
        <w:t>контракта</w:t>
      </w:r>
      <w:r w:rsidRPr="00EE3CD8">
        <w:rPr>
          <w:rFonts w:ascii="Arial" w:hAnsi="Arial" w:cs="Arial"/>
          <w:sz w:val="24"/>
          <w:szCs w:val="24"/>
          <w:lang w:eastAsia="en-US"/>
        </w:rPr>
        <w:t>) на обслуживание и уборку;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услуги по обслуживанию и уборке i-го помещения в месяц;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7</w:t>
      </w:r>
      <w:r w:rsidR="00E03521" w:rsidRPr="00EE3CD8">
        <w:rPr>
          <w:rFonts w:ascii="Arial" w:hAnsi="Arial" w:cs="Arial"/>
          <w:sz w:val="24"/>
          <w:szCs w:val="24"/>
          <w:lang w:eastAsia="en-US"/>
        </w:rPr>
        <w:t>1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. Затраты на вывоз твердых </w:t>
      </w:r>
      <w:r w:rsidR="00E03521" w:rsidRPr="00EE3CD8">
        <w:rPr>
          <w:rFonts w:ascii="Arial" w:hAnsi="Arial" w:cs="Arial"/>
          <w:sz w:val="24"/>
          <w:szCs w:val="24"/>
          <w:lang w:eastAsia="en-US"/>
        </w:rPr>
        <w:t>бытовых отходов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(З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>тко</w:t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З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>тко =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3CD8">
        <w:rPr>
          <w:rFonts w:ascii="Arial" w:hAnsi="Arial" w:cs="Arial"/>
          <w:sz w:val="24"/>
          <w:szCs w:val="24"/>
          <w:lang w:val="en-US" w:eastAsia="en-US"/>
        </w:rPr>
        <w:t>Q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тко 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× </w:t>
      </w:r>
      <w:r w:rsidRPr="00EE3CD8">
        <w:rPr>
          <w:rFonts w:ascii="Arial" w:hAnsi="Arial" w:cs="Arial"/>
          <w:sz w:val="24"/>
          <w:szCs w:val="24"/>
          <w:lang w:val="en-US" w:eastAsia="en-US"/>
        </w:rPr>
        <w:t>P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тко </w:t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vertAlign w:val="subscript"/>
          <w:lang w:eastAsia="en-US"/>
        </w:rPr>
      </w:pPr>
      <w:r w:rsidRPr="00EE3CD8">
        <w:rPr>
          <w:rFonts w:ascii="Arial" w:hAnsi="Arial" w:cs="Arial"/>
          <w:sz w:val="24"/>
          <w:szCs w:val="24"/>
          <w:lang w:val="en-US" w:eastAsia="en-US"/>
        </w:rPr>
        <w:t>Q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 xml:space="preserve">тко  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- количество куб. метров твердых </w:t>
      </w:r>
      <w:r w:rsidR="00E03521" w:rsidRPr="00EE3CD8">
        <w:rPr>
          <w:rFonts w:ascii="Arial" w:hAnsi="Arial" w:cs="Arial"/>
          <w:sz w:val="24"/>
          <w:szCs w:val="24"/>
          <w:lang w:eastAsia="en-US"/>
        </w:rPr>
        <w:t xml:space="preserve">бытовых </w:t>
      </w:r>
      <w:r w:rsidRPr="00EE3CD8">
        <w:rPr>
          <w:rFonts w:ascii="Arial" w:hAnsi="Arial" w:cs="Arial"/>
          <w:sz w:val="24"/>
          <w:szCs w:val="24"/>
          <w:lang w:eastAsia="en-US"/>
        </w:rPr>
        <w:t>отходов в год;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val="en-US" w:eastAsia="en-US"/>
        </w:rPr>
        <w:t>P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E3CD8">
        <w:rPr>
          <w:rFonts w:ascii="Arial" w:hAnsi="Arial" w:cs="Arial"/>
          <w:sz w:val="24"/>
          <w:szCs w:val="24"/>
          <w:vertAlign w:val="subscript"/>
          <w:lang w:eastAsia="en-US"/>
        </w:rPr>
        <w:t>тко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 - цена вывоза 1 куб. метра твердых </w:t>
      </w:r>
      <w:r w:rsidR="00E03521" w:rsidRPr="00EE3CD8">
        <w:rPr>
          <w:rFonts w:ascii="Arial" w:hAnsi="Arial" w:cs="Arial"/>
          <w:sz w:val="24"/>
          <w:szCs w:val="24"/>
          <w:lang w:eastAsia="en-US"/>
        </w:rPr>
        <w:t>бытовых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отходов.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20" w:name="Par635"/>
      <w:bookmarkEnd w:id="20"/>
      <w:r w:rsidRPr="00EE3CD8">
        <w:rPr>
          <w:rFonts w:ascii="Arial" w:hAnsi="Arial" w:cs="Arial"/>
          <w:sz w:val="24"/>
          <w:szCs w:val="24"/>
          <w:lang w:eastAsia="en-US"/>
        </w:rPr>
        <w:t>72.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323975" cy="247650"/>
            <wp:effectExtent l="1905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73. Затраты на техническое обслуживание и регламентно-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профилактический ремонт водонапорной насосной станции пожаротушения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343025" cy="247650"/>
            <wp:effectExtent l="1905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21" w:name="Par649"/>
      <w:bookmarkEnd w:id="21"/>
      <w:r w:rsidRPr="00EE3CD8">
        <w:rPr>
          <w:rFonts w:ascii="Arial" w:hAnsi="Arial" w:cs="Arial"/>
          <w:sz w:val="24"/>
          <w:szCs w:val="24"/>
          <w:lang w:eastAsia="en-US"/>
        </w:rPr>
        <w:t>74.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),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200150" cy="24765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75.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466850" cy="4762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i-го оборудования.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76.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77.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78.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видеонаблюдения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352800" cy="266700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79. Затраты на техническое обслуживание и регламентно-профилактический ремонт дизельных генераторных установок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24000" cy="4762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i-х дизельных генераторных установок;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6A35C4" w:rsidRPr="00EE3CD8" w:rsidRDefault="006A35C4" w:rsidP="00D07A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80. Затраты на техническое обслуживание и регламентно-профилактический ремонт систем кондиционирования и вентиляции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657350" cy="47625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82. Затраты на техническое обслуживание и регламентно-профилактический ремонт систем пожарной сигнализации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514475" cy="4762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i-х извещателей пожарной сигнализации;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83. Затраты на техническое обслуживание и регламентно-профилактический ремонт систем контроля и управления доступом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657350" cy="47625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90525" cy="266700"/>
            <wp:effectExtent l="19050" t="0" r="952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84.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952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90525" cy="266700"/>
            <wp:effectExtent l="19050" t="0" r="952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85. Затраты на техническое обслуживание и регламентно-профилактический ремонт систем видеонаблюдения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24000" cy="4762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86. Затраты на оплату услуг внештатных сотрудников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2733675" cy="485775"/>
            <wp:effectExtent l="19050" t="0" r="9525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месяцев работы g-го внештатного сотрудника;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стоимость 1 месяца работы g-го внештатного сотрудника;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22" w:name="Par737"/>
      <w:bookmarkEnd w:id="22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13. </w:t>
      </w:r>
      <w:r w:rsidRPr="00EE3CD8">
        <w:rPr>
          <w:rFonts w:ascii="Arial" w:hAnsi="Arial" w:cs="Arial"/>
          <w:sz w:val="24"/>
          <w:szCs w:val="24"/>
        </w:rPr>
        <w:t>ОПРЕДЕЛЕНИЕ НОРМАТИВНЫХ ЗАТРАТ НА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ПРИОБРЕТЕНИЕ ПРОЧИХ РАБОТ И УСЛУГ, НЕ ПРЕДУСМОТРЕННЫХ ГЛАВАМИ 4, 7 – 12 НАСТОЯЩИХ ПРАВИЛ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87. Затраты на оплату типографских работ и услуг, включая приобретение периодических печатных изданий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),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923925" cy="266700"/>
            <wp:effectExtent l="1905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спецжурналов;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38125" cy="266700"/>
            <wp:effectExtent l="1905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88. Затраты на приобретение спецжурналов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приобретаемых i-х спецжурналов;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66700"/>
            <wp:effectExtent l="1905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i-го спецжурнала.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89.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38125" cy="266700"/>
            <wp:effectExtent l="1905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), определяются по фактическим затратам в отчетном финансовом году.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90. Затраты на оплату услуг внештатных сотрудников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) определяются 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2714625" cy="485775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66725" cy="266700"/>
            <wp:effectExtent l="1905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месяцев работы j-го внештатного сотрудника;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месяца работы внештатного сотрудника</w:t>
      </w:r>
      <w:r w:rsidR="00D07A90" w:rsidRPr="00EE3CD8">
        <w:rPr>
          <w:rFonts w:ascii="Arial" w:hAnsi="Arial" w:cs="Arial"/>
          <w:sz w:val="24"/>
          <w:szCs w:val="24"/>
          <w:lang w:eastAsia="en-US"/>
        </w:rPr>
        <w:t xml:space="preserve"> в j-й должности</w:t>
      </w:r>
      <w:r w:rsidRPr="00EE3CD8">
        <w:rPr>
          <w:rFonts w:ascii="Arial" w:hAnsi="Arial" w:cs="Arial"/>
          <w:sz w:val="24"/>
          <w:szCs w:val="24"/>
          <w:lang w:eastAsia="en-US"/>
        </w:rPr>
        <w:t>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1905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D07A90" w:rsidRPr="00EE3CD8" w:rsidRDefault="00D07A90" w:rsidP="00D07A90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E3CD8">
        <w:rPr>
          <w:rFonts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91. Затраты на проведение предрейсового и послерейсового осмотра водителей транспортных средств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847850" cy="47625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9525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водителей;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проведения 1 предрейсового и послерейсового осмотра;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рабочих дней в году;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92. Затраты на аттестацию специальных помещений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i-х специальных помещений, подлежащих аттестации;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проведения аттестации 1 i-го специального помещения.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93. Затраты на проведение диспансеризации работников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381125" cy="257175"/>
            <wp:effectExtent l="1905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численность работников, подлежащих диспансеризации;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проведения диспансеризации в расчете на 1 работника.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94. Затраты на оплату работ по монтажу (установке), дооборудованию и наладке оборудования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1628775" cy="495300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90525" cy="266700"/>
            <wp:effectExtent l="19050" t="0" r="9525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монтажа (установки), дооборудования и наладки g-го оборудования.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95. Затраты на оплату услуг вневедомственной охраны определяются по фактическим затратам в отчетном финансовом году.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96. Затраты на приобретение полисов обязательного страхования гражданской ответственности владельцев транспортных средств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6" w:history="1">
        <w:r w:rsidRPr="00EE3CD8">
          <w:rPr>
            <w:rFonts w:ascii="Arial" w:hAnsi="Arial" w:cs="Arial"/>
            <w:sz w:val="24"/>
            <w:szCs w:val="24"/>
            <w:lang w:eastAsia="en-US"/>
          </w:rPr>
          <w:t>указанием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Центрального банка Российской Феде</w:t>
      </w:r>
      <w:r w:rsidR="00034372" w:rsidRPr="00EE3CD8">
        <w:rPr>
          <w:rFonts w:ascii="Arial" w:hAnsi="Arial" w:cs="Arial"/>
          <w:sz w:val="24"/>
          <w:szCs w:val="24"/>
          <w:lang w:eastAsia="en-US"/>
        </w:rPr>
        <w:t xml:space="preserve">рации от 19 сентября 2014 года </w:t>
      </w:r>
      <w:r w:rsidRPr="00EE3CD8">
        <w:rPr>
          <w:rFonts w:ascii="Arial" w:hAnsi="Arial" w:cs="Arial"/>
          <w:sz w:val="24"/>
          <w:szCs w:val="24"/>
          <w:lang w:eastAsia="en-US"/>
        </w:rPr>
        <w:t>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4781550" cy="47625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предельный размер базовой ставки страхового тарифа по i-му транспортному средству;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1905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</w:t>
      </w:r>
      <w:r w:rsidR="00B03B48" w:rsidRPr="00EE3CD8">
        <w:rPr>
          <w:rFonts w:ascii="Arial" w:hAnsi="Arial" w:cs="Arial"/>
          <w:sz w:val="24"/>
          <w:szCs w:val="24"/>
          <w:lang w:eastAsia="en-US"/>
        </w:rPr>
        <w:t>договоров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обязательного страхования по i-му транспортному средству;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коэффициент страховых тарифов в зависимости от периода 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использования i-го транспортного средства;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385" w:history="1">
        <w:r w:rsidRPr="00EE3CD8">
          <w:rPr>
            <w:rFonts w:ascii="Arial" w:hAnsi="Arial" w:cs="Arial"/>
            <w:sz w:val="24"/>
            <w:szCs w:val="24"/>
            <w:lang w:eastAsia="en-US"/>
          </w:rPr>
          <w:t>пунктом 3 статьи 9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Федерального закона  от  25 апреля 2002 года № 40-ФЗ «Об обязательном страховании гражданской ответственности владельцев транспортных средств»;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коэффициент страховых тарифов в зависимости от наличия в </w:t>
      </w:r>
      <w:r w:rsidR="00B03B48" w:rsidRPr="00EE3CD8">
        <w:rPr>
          <w:rFonts w:ascii="Arial" w:hAnsi="Arial" w:cs="Arial"/>
          <w:sz w:val="24"/>
          <w:szCs w:val="24"/>
          <w:lang w:eastAsia="en-US"/>
        </w:rPr>
        <w:t>договоре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97. Затраты на оплату труда независимых экспертов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6"/>
          <w:sz w:val="24"/>
          <w:szCs w:val="24"/>
        </w:rPr>
        <w:drawing>
          <wp:inline distT="0" distB="0" distL="0" distR="0">
            <wp:extent cx="2695575" cy="314325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B03B48" w:rsidRPr="00EE3CD8">
        <w:rPr>
          <w:rFonts w:ascii="Arial" w:hAnsi="Arial" w:cs="Arial"/>
          <w:sz w:val="24"/>
          <w:szCs w:val="24"/>
          <w:lang w:eastAsia="en-US"/>
        </w:rPr>
        <w:t xml:space="preserve">муниципальных  </w:t>
      </w:r>
      <w:r w:rsidRPr="00EE3CD8">
        <w:rPr>
          <w:rFonts w:ascii="Arial" w:hAnsi="Arial" w:cs="Arial"/>
          <w:sz w:val="24"/>
          <w:szCs w:val="24"/>
          <w:lang w:eastAsia="en-US"/>
        </w:rPr>
        <w:t>служащих и урегулированию конфликта интересов;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B03B48" w:rsidRPr="00EE3CD8">
        <w:rPr>
          <w:rFonts w:ascii="Arial" w:hAnsi="Arial" w:cs="Arial"/>
          <w:sz w:val="24"/>
          <w:szCs w:val="24"/>
          <w:lang w:eastAsia="en-US"/>
        </w:rPr>
        <w:t xml:space="preserve">муниципальных  </w:t>
      </w:r>
      <w:r w:rsidRPr="00EE3CD8">
        <w:rPr>
          <w:rFonts w:ascii="Arial" w:hAnsi="Arial" w:cs="Arial"/>
          <w:sz w:val="24"/>
          <w:szCs w:val="24"/>
          <w:lang w:eastAsia="en-US"/>
        </w:rPr>
        <w:t>служащих и урегулированию конфликта интересов;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B03B4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служащих и урегулированию конфликта интересов;</w:t>
      </w:r>
    </w:p>
    <w:p w:rsidR="00B03B48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9525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</w:t>
      </w:r>
      <w:r w:rsidR="00B03B48" w:rsidRPr="00EE3CD8">
        <w:rPr>
          <w:rFonts w:ascii="Arial" w:hAnsi="Arial" w:cs="Arial"/>
          <w:sz w:val="24"/>
          <w:szCs w:val="24"/>
        </w:rPr>
        <w:t>ставка почасовой оплаты труда независимых экспертов в соответствии с гражданско-правовым договором;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23" w:name="Par828"/>
      <w:bookmarkEnd w:id="23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14. </w:t>
      </w:r>
      <w:r w:rsidRPr="00EE3CD8">
        <w:rPr>
          <w:rFonts w:ascii="Arial" w:hAnsi="Arial" w:cs="Arial"/>
          <w:sz w:val="24"/>
          <w:szCs w:val="24"/>
        </w:rPr>
        <w:t>ОПРЕДЕЛЕНИЕ НОРМАТИВНЫХ ЗАТРАТ НА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ПРИОБРЕТЕНИЕ ОСНОВНЫХ СРЕДСТВ, НЕ ПРЕДУСМОТРЕННЫХ ГЛАВОЙ 5 НАСТОЯЩИХ ПРАВИЛ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98.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66700"/>
            <wp:effectExtent l="1905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),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447800" cy="266700"/>
            <wp:effectExtent l="1905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транспортных средств;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мебели;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систем кондиционирования.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24" w:name="Par840"/>
      <w:bookmarkEnd w:id="24"/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99. Затраты на приобретение транспортных средств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4"/>
          <w:sz w:val="24"/>
          <w:szCs w:val="24"/>
        </w:rPr>
        <w:drawing>
          <wp:inline distT="0" distB="0" distL="0" distR="0">
            <wp:extent cx="1409700" cy="476250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i-х транспортных средств в соответствии с нормативами </w:t>
      </w:r>
      <w:r w:rsidR="00B03B4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приобретения i-го транспортного средства в соответствии с нормативами </w:t>
      </w:r>
      <w:r w:rsidR="00B03B4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25" w:name="Par847"/>
      <w:bookmarkEnd w:id="25"/>
      <w:r w:rsidRPr="00EE3CD8">
        <w:rPr>
          <w:rFonts w:ascii="Arial" w:hAnsi="Arial" w:cs="Arial"/>
          <w:sz w:val="24"/>
          <w:szCs w:val="24"/>
          <w:lang w:eastAsia="en-US"/>
        </w:rPr>
        <w:t>100. Затраты на приобретение мебели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i-х предметов мебели в соответствии с нормативами </w:t>
      </w:r>
      <w:r w:rsidR="00B03B4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i-го предмета мебели в соответствии с нормативами </w:t>
      </w:r>
      <w:r w:rsidR="00B03B4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101. Затраты на приобретение систем кондиционирования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i-х систем кондиционирования;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1-й системы кондиционирования.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  <w:sz w:val="24"/>
          <w:szCs w:val="24"/>
          <w:lang w:eastAsia="en-US"/>
        </w:rPr>
      </w:pPr>
      <w:bookmarkStart w:id="26" w:name="Par862"/>
      <w:bookmarkEnd w:id="26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15. </w:t>
      </w:r>
      <w:r w:rsidRPr="00EE3CD8">
        <w:rPr>
          <w:rFonts w:ascii="Arial" w:hAnsi="Arial" w:cs="Arial"/>
          <w:sz w:val="24"/>
          <w:szCs w:val="24"/>
        </w:rPr>
        <w:t>ОПРЕДЕЛЕНИЕ НОРМАТИВНЫХ ЗАТРАТ НА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ПРИОБРЕТЕНИЕ МАТЕРИАЛЬНЫХ ЗАПАСОВ, НЕ ПРЕДУСМОТРЕННЫХ ГЛАВОЙ 6 НАСТОЯЩИХ ПРАВИЛ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102.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6700" cy="266700"/>
            <wp:effectExtent l="1905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),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86050" cy="266700"/>
            <wp:effectExtent l="1905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бланочной продукции;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канцелярских принадлежностей;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47650" cy="247650"/>
            <wp:effectExtent l="1905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хозяйственных товаров и принадлежностей;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горюче-смазочных материалов;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запасных частей для транспортных средств;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103. Затраты на приобретение бланочной продукции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5"/>
          <w:sz w:val="24"/>
          <w:szCs w:val="24"/>
        </w:rPr>
        <w:drawing>
          <wp:inline distT="0" distB="0" distL="0" distR="0">
            <wp:extent cx="2476500" cy="49530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бланочной продукции;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бланка по i-му тиражу;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61950" cy="266700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14325" cy="266700"/>
            <wp:effectExtent l="1905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104. Затраты на приобретение канцелярских принадлежностей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162175" cy="47625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i-го предмета канцелярских принадлежностей в соответствии с нормативами </w:t>
      </w:r>
      <w:r w:rsidR="00B03B48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 в расчете на основного работника;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27" w:history="1">
        <w:r w:rsidRPr="00EE3CD8">
          <w:rPr>
            <w:rFonts w:ascii="Arial" w:hAnsi="Arial" w:cs="Arial"/>
            <w:sz w:val="24"/>
            <w:szCs w:val="24"/>
            <w:lang w:eastAsia="en-US"/>
          </w:rPr>
          <w:t>пунктами 1</w:t>
        </w:r>
        <w:r w:rsidR="00CA7C88" w:rsidRPr="00EE3CD8">
          <w:rPr>
            <w:rFonts w:ascii="Arial" w:hAnsi="Arial" w:cs="Arial"/>
            <w:sz w:val="24"/>
            <w:szCs w:val="24"/>
            <w:lang w:eastAsia="en-US"/>
          </w:rPr>
          <w:t>7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– </w:t>
      </w:r>
      <w:hyperlink r:id="rId428" w:history="1">
        <w:r w:rsidRPr="00EE3CD8">
          <w:rPr>
            <w:rFonts w:ascii="Arial" w:hAnsi="Arial" w:cs="Arial"/>
            <w:sz w:val="24"/>
            <w:szCs w:val="24"/>
            <w:lang w:eastAsia="en-US"/>
          </w:rPr>
          <w:t>2</w:t>
        </w:r>
        <w:r w:rsidR="00CA7C88" w:rsidRPr="00EE3CD8">
          <w:rPr>
            <w:rFonts w:ascii="Arial" w:hAnsi="Arial" w:cs="Arial"/>
            <w:sz w:val="24"/>
            <w:szCs w:val="24"/>
            <w:lang w:eastAsia="en-US"/>
          </w:rPr>
          <w:t>2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Общих требований к определению нормативных затрат;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i-го предмета канцелярских принадлежностей в соответствии с нормативами </w:t>
      </w:r>
      <w:r w:rsidR="00010043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105. Затраты на приобретение хозяйственных товаров и принадлежностей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409700" cy="47625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i-й единицы хозяйственных товаров и принадлежностей в соответствии с нормативами </w:t>
      </w:r>
      <w:r w:rsidR="00010043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33375" cy="247650"/>
            <wp:effectExtent l="0" t="0" r="9525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i-го хозяйственного товара и принадлежности в соответствии с нормативами </w:t>
      </w:r>
      <w:r w:rsidR="00010043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106. Затраты на приобретение горюче-смазочных материалов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105025" cy="476250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норма расхода топлива на 100 километров пробега i-го транспортного средства согласно </w:t>
      </w:r>
      <w:hyperlink r:id="rId437" w:history="1">
        <w:r w:rsidRPr="00EE3CD8">
          <w:rPr>
            <w:rFonts w:ascii="Arial" w:hAnsi="Arial" w:cs="Arial"/>
            <w:sz w:val="24"/>
            <w:szCs w:val="24"/>
            <w:lang w:eastAsia="en-US"/>
          </w:rPr>
          <w:t>методическим рекомендациям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года № АМ-23-р;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1 литра горюче-смазочного материала по i-му транспортному средству;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010043" w:rsidRPr="00EE3CD8" w:rsidRDefault="006A35C4" w:rsidP="00010043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E3CD8">
        <w:rPr>
          <w:rFonts w:cs="Arial"/>
          <w:sz w:val="24"/>
          <w:szCs w:val="24"/>
          <w:lang w:eastAsia="en-US"/>
        </w:rPr>
        <w:t xml:space="preserve">107. </w:t>
      </w:r>
      <w:r w:rsidR="00010043" w:rsidRPr="00EE3CD8">
        <w:rPr>
          <w:rFonts w:cs="Arial"/>
          <w:sz w:val="24"/>
          <w:szCs w:val="24"/>
        </w:rPr>
        <w:t>Затраты на приобретение запасных частей для транспортных средств определяются по фактическим затратам в отчетном финансовом году в пределах утверждённых лимитов, финансируемых на данный вид расходов.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108. Затраты на приобретение материальных запасов для нужд гражданской обороны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133600" cy="47625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i-й единицы материальных запасов для нужд гражданской обороны в соответствии с нормативами </w:t>
      </w:r>
      <w:r w:rsidR="00010043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010043" w:rsidRPr="00EE3CD8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органов;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45" w:history="1">
        <w:r w:rsidRPr="00EE3CD8">
          <w:rPr>
            <w:rFonts w:ascii="Arial" w:hAnsi="Arial" w:cs="Arial"/>
            <w:sz w:val="24"/>
            <w:szCs w:val="24"/>
            <w:lang w:eastAsia="en-US"/>
          </w:rPr>
          <w:t>пунктами 1</w:t>
        </w:r>
        <w:r w:rsidR="00CA7C88" w:rsidRPr="00EE3CD8">
          <w:rPr>
            <w:rFonts w:ascii="Arial" w:hAnsi="Arial" w:cs="Arial"/>
            <w:sz w:val="24"/>
            <w:szCs w:val="24"/>
            <w:lang w:eastAsia="en-US"/>
          </w:rPr>
          <w:t>7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– </w:t>
      </w:r>
      <w:hyperlink r:id="rId446" w:history="1">
        <w:r w:rsidRPr="00EE3CD8">
          <w:rPr>
            <w:rFonts w:ascii="Arial" w:hAnsi="Arial" w:cs="Arial"/>
            <w:sz w:val="24"/>
            <w:szCs w:val="24"/>
            <w:lang w:eastAsia="en-US"/>
          </w:rPr>
          <w:t>2</w:t>
        </w:r>
        <w:r w:rsidR="00CA7C88" w:rsidRPr="00EE3CD8">
          <w:rPr>
            <w:rFonts w:ascii="Arial" w:hAnsi="Arial" w:cs="Arial"/>
            <w:sz w:val="24"/>
            <w:szCs w:val="24"/>
            <w:lang w:eastAsia="en-US"/>
          </w:rPr>
          <w:t>2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Общих требований к определению нормативных затрат.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bookmarkStart w:id="27" w:name="Par919"/>
      <w:bookmarkEnd w:id="27"/>
      <w:r w:rsidRPr="00EE3CD8">
        <w:rPr>
          <w:rFonts w:ascii="Arial" w:hAnsi="Arial" w:cs="Arial"/>
          <w:sz w:val="24"/>
          <w:szCs w:val="24"/>
          <w:lang w:eastAsia="en-US"/>
        </w:rPr>
        <w:t xml:space="preserve">Глава 16. ОПРЕДЕЛЕНИЕ НОРМАТИВНЫХ ЗАТРАТ НА КАПИТАЛЬНЫЙ РЕМОНТ </w:t>
      </w:r>
      <w:r w:rsidR="00010043" w:rsidRPr="00EE3CD8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ИМУЩЕСТВА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109. Затраты на капитальный ремонт </w:t>
      </w:r>
      <w:r w:rsidR="00010043" w:rsidRPr="00EE3CD8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110.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010043" w:rsidRPr="00EE3CD8">
        <w:rPr>
          <w:rFonts w:ascii="Arial" w:hAnsi="Arial" w:cs="Arial"/>
          <w:sz w:val="24"/>
          <w:szCs w:val="24"/>
          <w:lang w:eastAsia="en-US"/>
        </w:rPr>
        <w:t xml:space="preserve">федеральным 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органом </w:t>
      </w:r>
      <w:r w:rsidRPr="00EE3CD8">
        <w:rPr>
          <w:rFonts w:ascii="Arial" w:hAnsi="Arial" w:cs="Arial"/>
          <w:sz w:val="24"/>
          <w:szCs w:val="24"/>
          <w:lang w:eastAsia="en-US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111. Затраты на разработку проектной документации определяются в соответствии со </w:t>
      </w:r>
      <w:hyperlink r:id="rId447" w:history="1">
        <w:r w:rsidRPr="00EE3CD8">
          <w:rPr>
            <w:rFonts w:ascii="Arial" w:hAnsi="Arial" w:cs="Arial"/>
            <w:sz w:val="24"/>
            <w:szCs w:val="24"/>
            <w:lang w:eastAsia="en-US"/>
          </w:rPr>
          <w:t>статьей 22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="00010043" w:rsidRPr="00EE3CD8">
        <w:rPr>
          <w:rFonts w:ascii="Arial" w:hAnsi="Arial" w:cs="Arial"/>
          <w:sz w:val="24"/>
          <w:szCs w:val="24"/>
          <w:lang w:eastAsia="en-US"/>
        </w:rPr>
        <w:t xml:space="preserve"> от </w:t>
      </w:r>
      <w:r w:rsidR="00010043" w:rsidRPr="00EE3CD8">
        <w:rPr>
          <w:rFonts w:ascii="Arial" w:hAnsi="Arial" w:cs="Arial"/>
          <w:sz w:val="24"/>
          <w:szCs w:val="24"/>
        </w:rPr>
        <w:t>05.04.2013 №44-ФЗ</w:t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Федеральный закон) и с законодательством Российской Федерации о градостроительной деятельности.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bookmarkStart w:id="28" w:name="Par926"/>
      <w:bookmarkEnd w:id="28"/>
      <w:r w:rsidRPr="00EE3CD8">
        <w:rPr>
          <w:rFonts w:ascii="Arial" w:hAnsi="Arial" w:cs="Arial"/>
          <w:sz w:val="24"/>
          <w:szCs w:val="24"/>
          <w:lang w:eastAsia="en-US"/>
        </w:rPr>
        <w:t>Глава 17. ОПРЕДЕЛЕНИЕ НОРМАТИВНЫЗХ ЗАТРАТ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112.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8" w:history="1">
        <w:r w:rsidRPr="00EE3CD8">
          <w:rPr>
            <w:rFonts w:ascii="Arial" w:hAnsi="Arial" w:cs="Arial"/>
            <w:sz w:val="24"/>
            <w:szCs w:val="24"/>
            <w:lang w:eastAsia="en-US"/>
          </w:rPr>
          <w:t>статьей 22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113. Затраты на приобретение объектов недвижимого имущества определяются в соответствии со </w:t>
      </w:r>
      <w:hyperlink r:id="rId449" w:history="1">
        <w:r w:rsidRPr="00EE3CD8">
          <w:rPr>
            <w:rFonts w:ascii="Arial" w:hAnsi="Arial" w:cs="Arial"/>
            <w:sz w:val="24"/>
            <w:szCs w:val="24"/>
            <w:lang w:eastAsia="en-US"/>
          </w:rPr>
          <w:t>статьей 22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bookmarkStart w:id="29" w:name="Par934"/>
      <w:bookmarkEnd w:id="29"/>
      <w:r w:rsidRPr="00EE3CD8">
        <w:rPr>
          <w:rFonts w:ascii="Arial" w:hAnsi="Arial" w:cs="Arial"/>
          <w:sz w:val="24"/>
          <w:szCs w:val="24"/>
          <w:lang w:eastAsia="en-US"/>
        </w:rPr>
        <w:t>Глава 18. ОПРЕДЕЛЕНИЕ НОРМАТИВНЫХ ЗАТРАТ НА ДОПОЛНИТЕЛЬНОЕ ПРОФЕССИОНАЛЬНОЕ ОБРАЗОВАНИЕ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114. Затраты на приобретение образовательных услуг по профессиональной переподготовке и повышению квалификации (</w:t>
      </w: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) определяются по формуле: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52575" cy="47625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>,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>где: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A35C4" w:rsidRPr="00EE3CD8" w:rsidRDefault="006A35C4" w:rsidP="006A35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61950" cy="247650"/>
            <wp:effectExtent l="1905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CD8">
        <w:rPr>
          <w:rFonts w:ascii="Arial" w:hAnsi="Arial" w:cs="Arial"/>
          <w:sz w:val="24"/>
          <w:szCs w:val="24"/>
          <w:lang w:eastAsia="en-US"/>
        </w:rPr>
        <w:t xml:space="preserve"> - цена обучения 1 работника по i-му виду дополнительного профессионального образования.</w:t>
      </w:r>
    </w:p>
    <w:p w:rsidR="00010043" w:rsidRDefault="006A35C4" w:rsidP="00EE3C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E3CD8">
        <w:rPr>
          <w:rFonts w:ascii="Arial" w:hAnsi="Arial" w:cs="Arial"/>
          <w:sz w:val="24"/>
          <w:szCs w:val="24"/>
          <w:lang w:eastAsia="en-US"/>
        </w:rPr>
        <w:t xml:space="preserve">115.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54" w:history="1">
        <w:r w:rsidRPr="00EE3CD8">
          <w:rPr>
            <w:rFonts w:ascii="Arial" w:hAnsi="Arial" w:cs="Arial"/>
            <w:sz w:val="24"/>
            <w:szCs w:val="24"/>
            <w:lang w:eastAsia="en-US"/>
          </w:rPr>
          <w:t>статьей 22</w:t>
        </w:r>
      </w:hyperlink>
      <w:r w:rsidRPr="00EE3CD8">
        <w:rPr>
          <w:rFonts w:ascii="Arial" w:hAnsi="Arial" w:cs="Arial"/>
          <w:sz w:val="24"/>
          <w:szCs w:val="24"/>
          <w:lang w:eastAsia="en-US"/>
        </w:rPr>
        <w:t xml:space="preserve"> Федерального закона.</w:t>
      </w:r>
    </w:p>
    <w:p w:rsidR="006A35C4" w:rsidRPr="00A94E9E" w:rsidRDefault="00A20AB0" w:rsidP="0003437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</w:p>
    <w:sectPr w:rsidR="006A35C4" w:rsidRPr="00A94E9E" w:rsidSect="00A20AB0">
      <w:pgSz w:w="11907" w:h="16840" w:code="9"/>
      <w:pgMar w:top="1134" w:right="850" w:bottom="1134" w:left="1701" w:header="454" w:footer="454" w:gutter="0"/>
      <w:paperSrc w:first="7" w:other="7"/>
      <w:cols w:space="720"/>
      <w:formProt w:val="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359" w:rsidRDefault="00DC1359">
      <w:r>
        <w:separator/>
      </w:r>
    </w:p>
  </w:endnote>
  <w:endnote w:type="continuationSeparator" w:id="1">
    <w:p w:rsidR="00DC1359" w:rsidRDefault="00DC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359" w:rsidRDefault="00DC1359">
      <w:r>
        <w:separator/>
      </w:r>
    </w:p>
  </w:footnote>
  <w:footnote w:type="continuationSeparator" w:id="1">
    <w:p w:rsidR="00DC1359" w:rsidRDefault="00DC1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452D"/>
    <w:multiLevelType w:val="hybridMultilevel"/>
    <w:tmpl w:val="D1EAAFA2"/>
    <w:lvl w:ilvl="0" w:tplc="D340DE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2A170F"/>
    <w:multiLevelType w:val="hybridMultilevel"/>
    <w:tmpl w:val="C3AC31CE"/>
    <w:lvl w:ilvl="0" w:tplc="D15C47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E102819"/>
    <w:multiLevelType w:val="hybridMultilevel"/>
    <w:tmpl w:val="9D820FC4"/>
    <w:lvl w:ilvl="0" w:tplc="CC3CC088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FF062F9"/>
    <w:multiLevelType w:val="hybridMultilevel"/>
    <w:tmpl w:val="088E7C22"/>
    <w:lvl w:ilvl="0" w:tplc="3C447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ocumentProtection w:edit="forms" w:enforcement="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367"/>
    <w:rsid w:val="00010043"/>
    <w:rsid w:val="00010FB6"/>
    <w:rsid w:val="00034372"/>
    <w:rsid w:val="000634B3"/>
    <w:rsid w:val="000A7524"/>
    <w:rsid w:val="000C67B0"/>
    <w:rsid w:val="000E2D99"/>
    <w:rsid w:val="00106E91"/>
    <w:rsid w:val="00107939"/>
    <w:rsid w:val="00171203"/>
    <w:rsid w:val="00276C91"/>
    <w:rsid w:val="002B24C9"/>
    <w:rsid w:val="002F33F8"/>
    <w:rsid w:val="00302D53"/>
    <w:rsid w:val="00352367"/>
    <w:rsid w:val="003527DF"/>
    <w:rsid w:val="003E7D3D"/>
    <w:rsid w:val="00427C81"/>
    <w:rsid w:val="004D44E3"/>
    <w:rsid w:val="004E2DF2"/>
    <w:rsid w:val="004E38A5"/>
    <w:rsid w:val="00565731"/>
    <w:rsid w:val="005739AA"/>
    <w:rsid w:val="006A35C4"/>
    <w:rsid w:val="00700047"/>
    <w:rsid w:val="007314C2"/>
    <w:rsid w:val="00772DB8"/>
    <w:rsid w:val="007F51CA"/>
    <w:rsid w:val="00820DB9"/>
    <w:rsid w:val="008318BB"/>
    <w:rsid w:val="00834BFE"/>
    <w:rsid w:val="00885288"/>
    <w:rsid w:val="008C2880"/>
    <w:rsid w:val="00925D8F"/>
    <w:rsid w:val="00942BC2"/>
    <w:rsid w:val="00980F5A"/>
    <w:rsid w:val="00982A83"/>
    <w:rsid w:val="009D1C51"/>
    <w:rsid w:val="009D4DB9"/>
    <w:rsid w:val="00A20AB0"/>
    <w:rsid w:val="00A236AC"/>
    <w:rsid w:val="00A46C99"/>
    <w:rsid w:val="00A62711"/>
    <w:rsid w:val="00A71427"/>
    <w:rsid w:val="00A73DA2"/>
    <w:rsid w:val="00A94E9E"/>
    <w:rsid w:val="00A97F44"/>
    <w:rsid w:val="00B03B48"/>
    <w:rsid w:val="00B47C39"/>
    <w:rsid w:val="00B523A6"/>
    <w:rsid w:val="00B861D0"/>
    <w:rsid w:val="00BA5F00"/>
    <w:rsid w:val="00BA73A4"/>
    <w:rsid w:val="00C20355"/>
    <w:rsid w:val="00C40A21"/>
    <w:rsid w:val="00C45996"/>
    <w:rsid w:val="00C81873"/>
    <w:rsid w:val="00C85479"/>
    <w:rsid w:val="00C978C2"/>
    <w:rsid w:val="00CA7C88"/>
    <w:rsid w:val="00D07A90"/>
    <w:rsid w:val="00DA7A8D"/>
    <w:rsid w:val="00DB6C3F"/>
    <w:rsid w:val="00DB7A8D"/>
    <w:rsid w:val="00DC1359"/>
    <w:rsid w:val="00DF012D"/>
    <w:rsid w:val="00E03521"/>
    <w:rsid w:val="00E05BC1"/>
    <w:rsid w:val="00E170D4"/>
    <w:rsid w:val="00E4412A"/>
    <w:rsid w:val="00E64DE8"/>
    <w:rsid w:val="00EA160D"/>
    <w:rsid w:val="00EA7413"/>
    <w:rsid w:val="00EC66C0"/>
    <w:rsid w:val="00EE3CD8"/>
    <w:rsid w:val="00EF07CA"/>
    <w:rsid w:val="00FA2F5E"/>
    <w:rsid w:val="00FD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DF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A94E9E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5">
    <w:name w:val="heading 5"/>
    <w:basedOn w:val="a"/>
    <w:next w:val="a"/>
    <w:link w:val="50"/>
    <w:qFormat/>
    <w:rsid w:val="00A94E9E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qFormat/>
    <w:rsid w:val="00A94E9E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7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3527DF"/>
  </w:style>
  <w:style w:type="paragraph" w:styleId="a6">
    <w:name w:val="footer"/>
    <w:basedOn w:val="a"/>
    <w:link w:val="a7"/>
    <w:rsid w:val="003527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Normal (Web)"/>
    <w:basedOn w:val="a"/>
    <w:rsid w:val="003523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010FB6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010FB6"/>
    <w:rPr>
      <w:rFonts w:ascii="Arial" w:hAnsi="Arial"/>
      <w:sz w:val="22"/>
    </w:rPr>
  </w:style>
  <w:style w:type="table" w:styleId="a9">
    <w:name w:val="Table Grid"/>
    <w:basedOn w:val="a1"/>
    <w:rsid w:val="0001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772DB8"/>
    <w:rPr>
      <w:b/>
      <w:bCs/>
    </w:rPr>
  </w:style>
  <w:style w:type="paragraph" w:customStyle="1" w:styleId="11">
    <w:name w:val="Абзац списка1"/>
    <w:basedOn w:val="a"/>
    <w:rsid w:val="006A35C4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styleId="ab">
    <w:name w:val="Hyperlink"/>
    <w:rsid w:val="006A35C4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6A35C4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A35C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A35C4"/>
  </w:style>
  <w:style w:type="paragraph" w:customStyle="1" w:styleId="ConsPlusNonformat">
    <w:name w:val="ConsPlusNonformat"/>
    <w:uiPriority w:val="99"/>
    <w:rsid w:val="006A35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A35C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A35C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94E9E"/>
    <w:rPr>
      <w:rFonts w:ascii="AG_CenturyOldStyle" w:eastAsia="Times New Roman" w:hAnsi="AG_CenturyOldStyle"/>
      <w:b/>
      <w:sz w:val="28"/>
    </w:rPr>
  </w:style>
  <w:style w:type="character" w:customStyle="1" w:styleId="50">
    <w:name w:val="Заголовок 5 Знак"/>
    <w:basedOn w:val="a0"/>
    <w:link w:val="5"/>
    <w:rsid w:val="00A94E9E"/>
    <w:rPr>
      <w:rFonts w:ascii="AG_CenturyOldStyle" w:eastAsia="Times New Roman" w:hAnsi="AG_CenturyOldStyle"/>
      <w:b/>
      <w:sz w:val="32"/>
    </w:rPr>
  </w:style>
  <w:style w:type="character" w:customStyle="1" w:styleId="60">
    <w:name w:val="Заголовок 6 Знак"/>
    <w:basedOn w:val="a0"/>
    <w:link w:val="6"/>
    <w:rsid w:val="00A94E9E"/>
    <w:rPr>
      <w:rFonts w:ascii="AG_CenturyOldStyle" w:eastAsia="Times New Roman" w:hAnsi="AG_CenturyOldStyle"/>
      <w:b/>
      <w:sz w:val="28"/>
    </w:rPr>
  </w:style>
  <w:style w:type="paragraph" w:customStyle="1" w:styleId="13">
    <w:name w:val="Без интервала1"/>
    <w:rsid w:val="008318B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DF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7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3527DF"/>
  </w:style>
  <w:style w:type="paragraph" w:styleId="a6">
    <w:name w:val="footer"/>
    <w:basedOn w:val="a"/>
    <w:link w:val="a7"/>
    <w:rsid w:val="003527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Normal (Web)"/>
    <w:basedOn w:val="a"/>
    <w:rsid w:val="003523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010FB6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010FB6"/>
    <w:rPr>
      <w:rFonts w:ascii="Arial" w:hAnsi="Arial"/>
      <w:sz w:val="22"/>
    </w:rPr>
  </w:style>
  <w:style w:type="table" w:styleId="a9">
    <w:name w:val="Table Grid"/>
    <w:basedOn w:val="a1"/>
    <w:uiPriority w:val="59"/>
    <w:rsid w:val="0001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772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7.wmf"/><Relationship Id="rId21" Type="http://schemas.openxmlformats.org/officeDocument/2006/relationships/image" Target="media/image14.wmf"/><Relationship Id="rId63" Type="http://schemas.openxmlformats.org/officeDocument/2006/relationships/hyperlink" Target="consultantplus://offline/ref=B2B7DF2CE3765A7DCB8CCE08FE0D6F221BA0689BF9EA8B47B50ED35C9C67F7CB3BD53D7157A80D4AH3I4I" TargetMode="External"/><Relationship Id="rId159" Type="http://schemas.openxmlformats.org/officeDocument/2006/relationships/image" Target="media/image148.wmf"/><Relationship Id="rId324" Type="http://schemas.openxmlformats.org/officeDocument/2006/relationships/image" Target="media/image312.wmf"/><Relationship Id="rId366" Type="http://schemas.openxmlformats.org/officeDocument/2006/relationships/image" Target="media/image354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7.wmf"/><Relationship Id="rId268" Type="http://schemas.openxmlformats.org/officeDocument/2006/relationships/image" Target="media/image257.wmf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23.wmf"/><Relationship Id="rId377" Type="http://schemas.openxmlformats.org/officeDocument/2006/relationships/image" Target="media/image364.wmf"/><Relationship Id="rId5" Type="http://schemas.openxmlformats.org/officeDocument/2006/relationships/webSettings" Target="webSetting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8.wmf"/><Relationship Id="rId279" Type="http://schemas.openxmlformats.org/officeDocument/2006/relationships/image" Target="media/image267.wmf"/><Relationship Id="rId444" Type="http://schemas.openxmlformats.org/officeDocument/2006/relationships/image" Target="media/image427.wmf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46" Type="http://schemas.openxmlformats.org/officeDocument/2006/relationships/image" Target="media/image334.wmf"/><Relationship Id="rId388" Type="http://schemas.openxmlformats.org/officeDocument/2006/relationships/image" Target="media/image374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9.wmf"/><Relationship Id="rId248" Type="http://schemas.openxmlformats.org/officeDocument/2006/relationships/image" Target="media/image237.wmf"/><Relationship Id="rId455" Type="http://schemas.openxmlformats.org/officeDocument/2006/relationships/fontTable" Target="fontTable.xml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303.wmf"/><Relationship Id="rId357" Type="http://schemas.openxmlformats.org/officeDocument/2006/relationships/image" Target="media/image345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5.wmf"/><Relationship Id="rId259" Type="http://schemas.openxmlformats.org/officeDocument/2006/relationships/image" Target="media/image248.wmf"/><Relationship Id="rId424" Type="http://schemas.openxmlformats.org/officeDocument/2006/relationships/image" Target="media/image410.wmf"/><Relationship Id="rId23" Type="http://schemas.openxmlformats.org/officeDocument/2006/relationships/image" Target="media/image16.wmf"/><Relationship Id="rId119" Type="http://schemas.openxmlformats.org/officeDocument/2006/relationships/hyperlink" Target="consultantplus://offline/ref=B2B7DF2CE3765A7DCB8CCE08FE0D6F221BA0689BF9EA8B47B50ED35C9C67F7CB3BD53D7157A80E42H3I6I" TargetMode="External"/><Relationship Id="rId270" Type="http://schemas.openxmlformats.org/officeDocument/2006/relationships/image" Target="media/image259.wmf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26" Type="http://schemas.openxmlformats.org/officeDocument/2006/relationships/image" Target="media/image314.wmf"/><Relationship Id="rId347" Type="http://schemas.openxmlformats.org/officeDocument/2006/relationships/image" Target="media/image335.wmf"/><Relationship Id="rId44" Type="http://schemas.openxmlformats.org/officeDocument/2006/relationships/image" Target="media/image37.wmf"/><Relationship Id="rId65" Type="http://schemas.openxmlformats.org/officeDocument/2006/relationships/image" Target="media/image56.wmf"/><Relationship Id="rId86" Type="http://schemas.openxmlformats.org/officeDocument/2006/relationships/image" Target="media/image77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368" Type="http://schemas.openxmlformats.org/officeDocument/2006/relationships/image" Target="media/image356.wmf"/><Relationship Id="rId389" Type="http://schemas.openxmlformats.org/officeDocument/2006/relationships/image" Target="media/image375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28" Type="http://schemas.openxmlformats.org/officeDocument/2006/relationships/image" Target="media/image217.wmf"/><Relationship Id="rId249" Type="http://schemas.openxmlformats.org/officeDocument/2006/relationships/image" Target="media/image238.wmf"/><Relationship Id="rId414" Type="http://schemas.openxmlformats.org/officeDocument/2006/relationships/image" Target="media/image400.wmf"/><Relationship Id="rId435" Type="http://schemas.openxmlformats.org/officeDocument/2006/relationships/image" Target="media/image419.wmf"/><Relationship Id="rId456" Type="http://schemas.openxmlformats.org/officeDocument/2006/relationships/theme" Target="theme/theme1.xml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9.wmf"/><Relationship Id="rId281" Type="http://schemas.openxmlformats.org/officeDocument/2006/relationships/image" Target="media/image269.wmf"/><Relationship Id="rId316" Type="http://schemas.openxmlformats.org/officeDocument/2006/relationships/image" Target="media/image304.wmf"/><Relationship Id="rId337" Type="http://schemas.openxmlformats.org/officeDocument/2006/relationships/image" Target="media/image325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hyperlink" Target="consultantplus://offline/ref=B2B7DF2CE3765A7DCB8CCE08FE0D6F221BA0689BF9EA8B47B50ED35C9C67F7CB3BD53D7157A80D4AH3I4I" TargetMode="External"/><Relationship Id="rId141" Type="http://schemas.openxmlformats.org/officeDocument/2006/relationships/image" Target="media/image130.wmf"/><Relationship Id="rId358" Type="http://schemas.openxmlformats.org/officeDocument/2006/relationships/image" Target="media/image346.wmf"/><Relationship Id="rId379" Type="http://schemas.openxmlformats.org/officeDocument/2006/relationships/image" Target="media/image366.wmf"/><Relationship Id="rId7" Type="http://schemas.openxmlformats.org/officeDocument/2006/relationships/endnotes" Target="endnotes.xm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6.wmf"/><Relationship Id="rId404" Type="http://schemas.openxmlformats.org/officeDocument/2006/relationships/image" Target="media/image390.wmf"/><Relationship Id="rId425" Type="http://schemas.openxmlformats.org/officeDocument/2006/relationships/image" Target="media/image411.wmf"/><Relationship Id="rId446" Type="http://schemas.openxmlformats.org/officeDocument/2006/relationships/hyperlink" Target="consultantplus://offline/ref=B2B7DF2CE3765A7DCB8CCE08FE0D6F221BA0689BF9EA8B47B50ED35C9C67F7CB3BD53D7157A80D4AH3I4I" TargetMode="External"/><Relationship Id="rId250" Type="http://schemas.openxmlformats.org/officeDocument/2006/relationships/image" Target="media/image239.wmf"/><Relationship Id="rId271" Type="http://schemas.openxmlformats.org/officeDocument/2006/relationships/image" Target="media/image260.wmf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5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7.wmf"/><Relationship Id="rId415" Type="http://schemas.openxmlformats.org/officeDocument/2006/relationships/image" Target="media/image401.wmf"/><Relationship Id="rId436" Type="http://schemas.openxmlformats.org/officeDocument/2006/relationships/image" Target="media/image420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0.wmf"/><Relationship Id="rId317" Type="http://schemas.openxmlformats.org/officeDocument/2006/relationships/image" Target="media/image305.wmf"/><Relationship Id="rId338" Type="http://schemas.openxmlformats.org/officeDocument/2006/relationships/image" Target="media/image326.wmf"/><Relationship Id="rId359" Type="http://schemas.openxmlformats.org/officeDocument/2006/relationships/image" Target="media/image347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8.wmf"/><Relationship Id="rId391" Type="http://schemas.openxmlformats.org/officeDocument/2006/relationships/image" Target="media/image377.wmf"/><Relationship Id="rId405" Type="http://schemas.openxmlformats.org/officeDocument/2006/relationships/image" Target="media/image391.wmf"/><Relationship Id="rId426" Type="http://schemas.openxmlformats.org/officeDocument/2006/relationships/image" Target="media/image412.wmf"/><Relationship Id="rId447" Type="http://schemas.openxmlformats.org/officeDocument/2006/relationships/hyperlink" Target="consultantplus://offline/ref=B2B7DF2CE3765A7DCB8CCE08FE0D6F221BA16695F9E78B47B50ED35C9C67F7CB3BD53D7157A80D4BH3I9I" TargetMode="External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8.wmf"/><Relationship Id="rId272" Type="http://schemas.openxmlformats.org/officeDocument/2006/relationships/image" Target="media/image261.wmf"/><Relationship Id="rId293" Type="http://schemas.openxmlformats.org/officeDocument/2006/relationships/image" Target="media/image281.wmf"/><Relationship Id="rId307" Type="http://schemas.openxmlformats.org/officeDocument/2006/relationships/image" Target="media/image295.wmf"/><Relationship Id="rId328" Type="http://schemas.openxmlformats.org/officeDocument/2006/relationships/image" Target="media/image316.wmf"/><Relationship Id="rId349" Type="http://schemas.openxmlformats.org/officeDocument/2006/relationships/image" Target="media/image337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8.wmf"/><Relationship Id="rId381" Type="http://schemas.openxmlformats.org/officeDocument/2006/relationships/image" Target="media/image368.wmf"/><Relationship Id="rId416" Type="http://schemas.openxmlformats.org/officeDocument/2006/relationships/image" Target="media/image402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hyperlink" Target="consultantplus://offline/ref=B2B7DF2CE3765A7DCB8CCE08FE0D6F221BA06292FDE48B47B50ED35C9C67F7CB3BD53D7157A80F4AH3I9I" TargetMode="Externa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1.wmf"/><Relationship Id="rId283" Type="http://schemas.openxmlformats.org/officeDocument/2006/relationships/image" Target="media/image271.wmf"/><Relationship Id="rId318" Type="http://schemas.openxmlformats.org/officeDocument/2006/relationships/image" Target="media/image306.wmf"/><Relationship Id="rId339" Type="http://schemas.openxmlformats.org/officeDocument/2006/relationships/image" Target="media/image327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92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78.wmf"/><Relationship Id="rId427" Type="http://schemas.openxmlformats.org/officeDocument/2006/relationships/hyperlink" Target="consultantplus://offline/ref=B2B7DF2CE3765A7DCB8CCE08FE0D6F221BA0689BF9EA8B47B50ED35C9C67F7CB3BD53D7157A80E42H3I6I" TargetMode="External"/><Relationship Id="rId448" Type="http://schemas.openxmlformats.org/officeDocument/2006/relationships/hyperlink" Target="consultantplus://offline/ref=B2B7DF2CE3765A7DCB8CCE08FE0D6F221BA16695F9E78B47B50ED35C9C67F7CB3BD53D7157A80D4BH3I9I" TargetMode="External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image" Target="media/image317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9.wmf"/><Relationship Id="rId417" Type="http://schemas.openxmlformats.org/officeDocument/2006/relationships/image" Target="media/image403.wmf"/><Relationship Id="rId438" Type="http://schemas.openxmlformats.org/officeDocument/2006/relationships/image" Target="media/image421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2.wmf"/><Relationship Id="rId319" Type="http://schemas.openxmlformats.org/officeDocument/2006/relationships/image" Target="media/image307.wmf"/><Relationship Id="rId470" Type="http://schemas.microsoft.com/office/2007/relationships/stylesWithEffects" Target="stylesWithEffects.xm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8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79.wmf"/><Relationship Id="rId407" Type="http://schemas.openxmlformats.org/officeDocument/2006/relationships/image" Target="media/image393.wmf"/><Relationship Id="rId428" Type="http://schemas.openxmlformats.org/officeDocument/2006/relationships/hyperlink" Target="consultantplus://offline/ref=B2B7DF2CE3765A7DCB8CCE08FE0D6F221BA0689BF9EA8B47B50ED35C9C67F7CB3BD53D7157A80D4AH3I4I" TargetMode="External"/><Relationship Id="rId449" Type="http://schemas.openxmlformats.org/officeDocument/2006/relationships/hyperlink" Target="consultantplus://offline/ref=B2B7DF2CE3765A7DCB8CCE08FE0D6F221BA16695F9E78B47B50ED35C9C67F7CB3BD53D7157A80D4BH3I9I" TargetMode="External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8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image" Target="media/image370.wmf"/><Relationship Id="rId418" Type="http://schemas.openxmlformats.org/officeDocument/2006/relationships/image" Target="media/image404.wmf"/><Relationship Id="rId439" Type="http://schemas.openxmlformats.org/officeDocument/2006/relationships/image" Target="media/image422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3.wmf"/><Relationship Id="rId450" Type="http://schemas.openxmlformats.org/officeDocument/2006/relationships/image" Target="media/image42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8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9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0.wmf"/><Relationship Id="rId408" Type="http://schemas.openxmlformats.org/officeDocument/2006/relationships/image" Target="media/image394.wmf"/><Relationship Id="rId429" Type="http://schemas.openxmlformats.org/officeDocument/2006/relationships/image" Target="media/image413.wmf"/><Relationship Id="rId1" Type="http://schemas.openxmlformats.org/officeDocument/2006/relationships/customXml" Target="../customXml/item1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3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4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9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71.wmf"/><Relationship Id="rId419" Type="http://schemas.openxmlformats.org/officeDocument/2006/relationships/image" Target="media/image405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4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4.wmf"/><Relationship Id="rId286" Type="http://schemas.openxmlformats.org/officeDocument/2006/relationships/image" Target="media/image274.wmf"/><Relationship Id="rId451" Type="http://schemas.openxmlformats.org/officeDocument/2006/relationships/image" Target="media/image429.wmf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9.wmf"/><Relationship Id="rId332" Type="http://schemas.openxmlformats.org/officeDocument/2006/relationships/image" Target="media/image320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1.wmf"/><Relationship Id="rId409" Type="http://schemas.openxmlformats.org/officeDocument/2006/relationships/image" Target="media/image395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40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5.wmf"/><Relationship Id="rId441" Type="http://schemas.openxmlformats.org/officeDocument/2006/relationships/image" Target="media/image424.wmf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9.wmf"/><Relationship Id="rId322" Type="http://schemas.openxmlformats.org/officeDocument/2006/relationships/image" Target="media/image310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hyperlink" Target="consultantplus://offline/ref=B2B7DF2CE3765A7DCB8CCE08FE0D6F221BA16191FAE48B47B50ED35C9C67F7CB3BD53D7157A80F42H3I6I" TargetMode="External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5.wmf"/><Relationship Id="rId410" Type="http://schemas.openxmlformats.org/officeDocument/2006/relationships/image" Target="media/image396.wmf"/><Relationship Id="rId431" Type="http://schemas.openxmlformats.org/officeDocument/2006/relationships/image" Target="media/image415.wmf"/><Relationship Id="rId452" Type="http://schemas.openxmlformats.org/officeDocument/2006/relationships/image" Target="media/image430.wmf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300.wmf"/><Relationship Id="rId333" Type="http://schemas.openxmlformats.org/officeDocument/2006/relationships/image" Target="media/image321.wmf"/><Relationship Id="rId354" Type="http://schemas.openxmlformats.org/officeDocument/2006/relationships/image" Target="media/image342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63.wmf"/><Relationship Id="rId396" Type="http://schemas.openxmlformats.org/officeDocument/2006/relationships/image" Target="media/image382.wmf"/><Relationship Id="rId3" Type="http://schemas.openxmlformats.org/officeDocument/2006/relationships/styles" Target="style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6.wmf"/><Relationship Id="rId400" Type="http://schemas.openxmlformats.org/officeDocument/2006/relationships/image" Target="media/image386.wmf"/><Relationship Id="rId421" Type="http://schemas.openxmlformats.org/officeDocument/2006/relationships/image" Target="media/image407.wmf"/><Relationship Id="rId442" Type="http://schemas.openxmlformats.org/officeDocument/2006/relationships/image" Target="media/image425.wmf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90.wmf"/><Relationship Id="rId323" Type="http://schemas.openxmlformats.org/officeDocument/2006/relationships/image" Target="media/image311.wmf"/><Relationship Id="rId344" Type="http://schemas.openxmlformats.org/officeDocument/2006/relationships/image" Target="media/image332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hyperlink" Target="consultantplus://offline/ref=B2B7DF2CE3765A7DCB8CCE08FE0D6F221BA0689BF9EA8B47B50ED35C9C67F7CB3BD53D7157A80E42H3I6I" TargetMode="External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53.wmf"/><Relationship Id="rId386" Type="http://schemas.openxmlformats.org/officeDocument/2006/relationships/image" Target="media/image372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6.wmf"/><Relationship Id="rId411" Type="http://schemas.openxmlformats.org/officeDocument/2006/relationships/image" Target="media/image397.wmf"/><Relationship Id="rId432" Type="http://schemas.openxmlformats.org/officeDocument/2006/relationships/image" Target="media/image416.wmf"/><Relationship Id="rId453" Type="http://schemas.openxmlformats.org/officeDocument/2006/relationships/image" Target="media/image431.wmf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301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hyperlink" Target="consultantplus://offline/ref=B2B7DF2CE3765A7DCB8CCE08FE0D6F221BA16692FFE38B47B50ED35C9CH6I7I" TargetMode="External"/><Relationship Id="rId397" Type="http://schemas.openxmlformats.org/officeDocument/2006/relationships/image" Target="media/image383.wmf"/><Relationship Id="rId4" Type="http://schemas.openxmlformats.org/officeDocument/2006/relationships/settings" Target="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hyperlink" Target="consultantplus://offline/ref=B2B7DF2CE3765A7DCB8CCE08FE0D6F2212A36790FEE9D64DBD57DF5E9B68A8DC3C9C317057A80EH4IEI" TargetMode="External"/><Relationship Id="rId401" Type="http://schemas.openxmlformats.org/officeDocument/2006/relationships/image" Target="media/image387.wmf"/><Relationship Id="rId422" Type="http://schemas.openxmlformats.org/officeDocument/2006/relationships/image" Target="media/image408.wmf"/><Relationship Id="rId443" Type="http://schemas.openxmlformats.org/officeDocument/2006/relationships/image" Target="media/image426.wmf"/><Relationship Id="rId303" Type="http://schemas.openxmlformats.org/officeDocument/2006/relationships/image" Target="media/image291.wmf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33.wmf"/><Relationship Id="rId387" Type="http://schemas.openxmlformats.org/officeDocument/2006/relationships/image" Target="media/image373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8.wmf"/><Relationship Id="rId107" Type="http://schemas.openxmlformats.org/officeDocument/2006/relationships/image" Target="media/image98.wmf"/><Relationship Id="rId289" Type="http://schemas.openxmlformats.org/officeDocument/2006/relationships/image" Target="media/image277.wmf"/><Relationship Id="rId454" Type="http://schemas.openxmlformats.org/officeDocument/2006/relationships/hyperlink" Target="consultantplus://offline/ref=B2B7DF2CE3765A7DCB8CCE08FE0D6F221BA16695F9E78B47B50ED35C9C67F7CB3BD53D7157A80D4BH3I9I" TargetMode="External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302.wmf"/><Relationship Id="rId356" Type="http://schemas.openxmlformats.org/officeDocument/2006/relationships/image" Target="media/image344.wmf"/><Relationship Id="rId398" Type="http://schemas.openxmlformats.org/officeDocument/2006/relationships/image" Target="media/image384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9.wmf"/><Relationship Id="rId258" Type="http://schemas.openxmlformats.org/officeDocument/2006/relationships/image" Target="media/image247.wmf"/><Relationship Id="rId22" Type="http://schemas.openxmlformats.org/officeDocument/2006/relationships/image" Target="media/image15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18.wmf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8.wmf"/><Relationship Id="rId336" Type="http://schemas.openxmlformats.org/officeDocument/2006/relationships/image" Target="media/image324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5.wmf"/><Relationship Id="rId403" Type="http://schemas.openxmlformats.org/officeDocument/2006/relationships/image" Target="media/image389.wmf"/><Relationship Id="rId6" Type="http://schemas.openxmlformats.org/officeDocument/2006/relationships/footnotes" Target="footnotes.xml"/><Relationship Id="rId238" Type="http://schemas.openxmlformats.org/officeDocument/2006/relationships/image" Target="media/image227.wmf"/><Relationship Id="rId445" Type="http://schemas.openxmlformats.org/officeDocument/2006/relationships/hyperlink" Target="consultantplus://offline/ref=B2B7DF2CE3765A7DCB8CCE08FE0D6F221BA0689BF9EA8B47B50ED35C9C67F7CB3BD53D7157A80E42H3I6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ocherova\Desktop\&#1045;&#1083;&#1080;&#1079;&#1072;&#1074;&#1077;&#1090;&#1072;\&#1055;&#1086;&#1089;&#1090;&#1072;&#1085;&#1086;&#1074;&#1083;&#1077;&#1085;&#1080;&#1077;%20&#1055;&#1088;&#1072;&#1074;&#1080;&#1090;&#1077;&#1083;&#1100;&#1089;&#1090;&#1074;&#1072;%20&#1048;&#1054;\&#1064;&#1072;&#1073;&#1083;&#1086;&#1085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387C-2401-493A-BC82-B67D29B9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285</TotalTime>
  <Pages>33</Pages>
  <Words>8242</Words>
  <Characters>46984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(Текст жирным)</vt:lpstr>
    </vt:vector>
  </TitlesOfParts>
  <Company/>
  <LinksUpToDate>false</LinksUpToDate>
  <CharactersWithSpaces>55116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(Текст жирным)</dc:title>
  <dc:creator>Елизавета Евгеньевна Бочерова</dc:creator>
  <cp:lastModifiedBy>1</cp:lastModifiedBy>
  <cp:revision>11</cp:revision>
  <cp:lastPrinted>2016-07-25T03:04:00Z</cp:lastPrinted>
  <dcterms:created xsi:type="dcterms:W3CDTF">2016-03-23T08:35:00Z</dcterms:created>
  <dcterms:modified xsi:type="dcterms:W3CDTF">2016-08-10T03:04:00Z</dcterms:modified>
</cp:coreProperties>
</file>